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690" w:rsidRPr="00E16AA1" w:rsidRDefault="003F3EAD" w:rsidP="00B71690">
      <w:pPr>
        <w:rPr>
          <w:rFonts w:ascii="BIZ UD明朝 Medium" w:eastAsia="BIZ UD明朝 Medium" w:hAnsi="BIZ UD明朝 Medium"/>
          <w:szCs w:val="22"/>
        </w:rPr>
      </w:pPr>
      <w:r w:rsidRPr="00F30C2B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BA171D" wp14:editId="2315A9A0">
                <wp:simplePos x="0" y="0"/>
                <wp:positionH relativeFrom="column">
                  <wp:posOffset>2619375</wp:posOffset>
                </wp:positionH>
                <wp:positionV relativeFrom="paragraph">
                  <wp:posOffset>-495300</wp:posOffset>
                </wp:positionV>
                <wp:extent cx="720090" cy="720090"/>
                <wp:effectExtent l="0" t="0" r="0" b="0"/>
                <wp:wrapNone/>
                <wp:docPr id="2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E5E84F" id="Oval 9" o:spid="_x0000_s1026" style="position:absolute;left:0;text-align:left;margin-left:206.25pt;margin-top:-39pt;width:56.7pt;height:5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">
                <v:stroke dashstyle="1 1" endcap="round"/>
                <v:textbox inset="5.85pt,.7pt,5.85pt,.7pt"/>
              </v:oval>
            </w:pict>
          </mc:Fallback>
        </mc:AlternateContent>
      </w:r>
      <w:r w:rsidR="00B71690">
        <w:rPr>
          <w:rFonts w:ascii="BIZ UD明朝 Medium" w:eastAsia="BIZ UD明朝 Medium" w:hAnsi="BIZ UD明朝 Medium" w:hint="eastAsia"/>
          <w:szCs w:val="22"/>
        </w:rPr>
        <w:t>第</w:t>
      </w:r>
      <w:r w:rsidR="00643727">
        <w:rPr>
          <w:rFonts w:ascii="BIZ UD明朝 Medium" w:eastAsia="BIZ UD明朝 Medium" w:hAnsi="BIZ UD明朝 Medium" w:hint="eastAsia"/>
          <w:szCs w:val="22"/>
        </w:rPr>
        <w:t>１</w:t>
      </w:r>
      <w:r w:rsidR="00B71690" w:rsidRPr="00E16AA1">
        <w:rPr>
          <w:rFonts w:ascii="BIZ UD明朝 Medium" w:eastAsia="BIZ UD明朝 Medium" w:hAnsi="BIZ UD明朝 Medium" w:hint="eastAsia"/>
          <w:szCs w:val="22"/>
        </w:rPr>
        <w:t>号様式（第</w:t>
      </w:r>
      <w:r w:rsidR="00643727">
        <w:rPr>
          <w:rFonts w:ascii="BIZ UD明朝 Medium" w:eastAsia="BIZ UD明朝 Medium" w:hAnsi="BIZ UD明朝 Medium" w:hint="eastAsia"/>
          <w:szCs w:val="22"/>
        </w:rPr>
        <w:t>６</w:t>
      </w:r>
      <w:r w:rsidR="00B71690" w:rsidRPr="00E16AA1">
        <w:rPr>
          <w:rFonts w:ascii="BIZ UD明朝 Medium" w:eastAsia="BIZ UD明朝 Medium" w:hAnsi="BIZ UD明朝 Medium" w:hint="eastAsia"/>
          <w:szCs w:val="22"/>
        </w:rPr>
        <w:t>条関係）</w:t>
      </w:r>
    </w:p>
    <w:p w:rsidR="00B71690" w:rsidRDefault="00B71690" w:rsidP="00B71690">
      <w:pPr>
        <w:tabs>
          <w:tab w:val="left" w:pos="9638"/>
        </w:tabs>
        <w:ind w:right="218"/>
        <w:jc w:val="left"/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8E0C08" w:rsidRPr="005A2EEB" w:rsidRDefault="007D76D8" w:rsidP="00A42439">
      <w:pPr>
        <w:tabs>
          <w:tab w:val="left" w:pos="9638"/>
        </w:tabs>
        <w:ind w:right="218"/>
        <w:jc w:val="right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5A2EEB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</w:t>
      </w:r>
      <w:r w:rsidR="005A40B7">
        <w:rPr>
          <w:rFonts w:ascii="BIZ UD明朝 Medium" w:eastAsia="BIZ UD明朝 Medium" w:hAnsi="BIZ UD明朝 Medium" w:hint="eastAsia"/>
          <w:color w:val="000000"/>
          <w:sz w:val="24"/>
          <w:szCs w:val="24"/>
        </w:rPr>
        <w:t>令和</w:t>
      </w:r>
      <w:sdt>
        <w:sdtPr>
          <w:rPr>
            <w:rFonts w:ascii="BIZ UD明朝 Medium" w:eastAsia="BIZ UD明朝 Medium" w:hAnsi="BIZ UD明朝 Medium" w:hint="eastAsia"/>
            <w:color w:val="000000"/>
            <w:sz w:val="24"/>
            <w:szCs w:val="24"/>
          </w:rPr>
          <w:id w:val="-602961026"/>
          <w:placeholder>
            <w:docPart w:val="D45A9FC841FF4F5CBA9376071099FEB1"/>
          </w:placeholder>
          <w:showingPlcHdr/>
          <w:text/>
        </w:sdtPr>
        <w:sdtEndPr/>
        <w:sdtContent>
          <w:r w:rsidR="00C919AF">
            <w:rPr>
              <w:rFonts w:ascii="BIZ UD明朝 Medium" w:eastAsia="BIZ UD明朝 Medium" w:hAnsi="BIZ UD明朝 Medium" w:hint="eastAsia"/>
              <w:color w:val="000000"/>
              <w:sz w:val="24"/>
              <w:szCs w:val="24"/>
              <w:highlight w:val="lightGray"/>
            </w:rPr>
            <w:t xml:space="preserve">　</w:t>
          </w:r>
        </w:sdtContent>
      </w:sdt>
      <w:r w:rsidR="008E0C08" w:rsidRPr="005A2EEB">
        <w:rPr>
          <w:rFonts w:ascii="BIZ UD明朝 Medium" w:eastAsia="BIZ UD明朝 Medium" w:hAnsi="BIZ UD明朝 Medium" w:hint="eastAsia"/>
          <w:color w:val="000000"/>
          <w:sz w:val="24"/>
          <w:szCs w:val="24"/>
        </w:rPr>
        <w:t>年</w:t>
      </w:r>
      <w:sdt>
        <w:sdtPr>
          <w:rPr>
            <w:rFonts w:ascii="BIZ UD明朝 Medium" w:eastAsia="BIZ UD明朝 Medium" w:hAnsi="BIZ UD明朝 Medium" w:hint="eastAsia"/>
            <w:color w:val="000000"/>
            <w:sz w:val="24"/>
            <w:szCs w:val="24"/>
          </w:rPr>
          <w:id w:val="-837386822"/>
          <w:placeholder>
            <w:docPart w:val="F4667B6443EA40228F9D1E3FD5EFD6CF"/>
          </w:placeholder>
          <w:showingPlcHdr/>
          <w:text/>
        </w:sdtPr>
        <w:sdtEndPr/>
        <w:sdtContent>
          <w:r w:rsidR="00C919AF">
            <w:rPr>
              <w:rFonts w:ascii="BIZ UD明朝 Medium" w:eastAsia="BIZ UD明朝 Medium" w:hAnsi="BIZ UD明朝 Medium" w:hint="eastAsia"/>
              <w:color w:val="000000"/>
              <w:sz w:val="24"/>
              <w:szCs w:val="24"/>
              <w:highlight w:val="lightGray"/>
            </w:rPr>
            <w:t xml:space="preserve">　</w:t>
          </w:r>
        </w:sdtContent>
      </w:sdt>
      <w:r w:rsidR="008E0C08" w:rsidRPr="005A2EEB">
        <w:rPr>
          <w:rFonts w:ascii="BIZ UD明朝 Medium" w:eastAsia="BIZ UD明朝 Medium" w:hAnsi="BIZ UD明朝 Medium" w:hint="eastAsia"/>
          <w:color w:val="000000"/>
          <w:sz w:val="24"/>
          <w:szCs w:val="24"/>
        </w:rPr>
        <w:t>月</w:t>
      </w:r>
      <w:sdt>
        <w:sdtPr>
          <w:rPr>
            <w:rFonts w:ascii="BIZ UD明朝 Medium" w:eastAsia="BIZ UD明朝 Medium" w:hAnsi="BIZ UD明朝 Medium" w:hint="eastAsia"/>
            <w:color w:val="000000"/>
            <w:sz w:val="24"/>
            <w:szCs w:val="24"/>
          </w:rPr>
          <w:id w:val="-1323659860"/>
          <w:placeholder>
            <w:docPart w:val="1DC5334D71AD456E86EAEF56CA884E86"/>
          </w:placeholder>
          <w:showingPlcHdr/>
          <w:text/>
        </w:sdtPr>
        <w:sdtEndPr/>
        <w:sdtContent>
          <w:r w:rsidR="00C919AF">
            <w:rPr>
              <w:rFonts w:ascii="BIZ UD明朝 Medium" w:eastAsia="BIZ UD明朝 Medium" w:hAnsi="BIZ UD明朝 Medium" w:hint="eastAsia"/>
              <w:color w:val="000000"/>
              <w:sz w:val="24"/>
              <w:szCs w:val="24"/>
              <w:highlight w:val="lightGray"/>
            </w:rPr>
            <w:t xml:space="preserve">　</w:t>
          </w:r>
        </w:sdtContent>
      </w:sdt>
      <w:r w:rsidR="008E0C08" w:rsidRPr="005A2EEB">
        <w:rPr>
          <w:rFonts w:ascii="BIZ UD明朝 Medium" w:eastAsia="BIZ UD明朝 Medium" w:hAnsi="BIZ UD明朝 Medium" w:hint="eastAsia"/>
          <w:color w:val="000000"/>
          <w:sz w:val="24"/>
          <w:szCs w:val="24"/>
        </w:rPr>
        <w:t>日</w:t>
      </w:r>
    </w:p>
    <w:p w:rsidR="00E3594A" w:rsidRPr="00E16AA1" w:rsidRDefault="0044530C" w:rsidP="005A2EEB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E16AA1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（宛</w:t>
      </w:r>
      <w:r w:rsidR="008E0C08" w:rsidRPr="00E16AA1">
        <w:rPr>
          <w:rFonts w:ascii="BIZ UD明朝 Medium" w:eastAsia="BIZ UD明朝 Medium" w:hAnsi="BIZ UD明朝 Medium" w:hint="eastAsia"/>
          <w:color w:val="000000"/>
          <w:sz w:val="24"/>
          <w:szCs w:val="24"/>
        </w:rPr>
        <w:t>先）港区長</w:t>
      </w:r>
    </w:p>
    <w:p w:rsidR="00E3594A" w:rsidRPr="00E16AA1" w:rsidRDefault="00B1309C" w:rsidP="005A2EEB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8A7CFA">
        <w:rPr>
          <w:rFonts w:ascii="BIZ UD明朝 Medium" w:eastAsia="BIZ UD明朝 Medium" w:hAnsi="BIZ UD明朝 Medium"/>
          <w:noProof/>
          <w:color w:val="000000" w:themeColor="text1"/>
          <w:kern w:val="0"/>
          <w:sz w:val="16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FF66A9" wp14:editId="48122C53">
                <wp:simplePos x="0" y="0"/>
                <wp:positionH relativeFrom="column">
                  <wp:posOffset>5875655</wp:posOffset>
                </wp:positionH>
                <wp:positionV relativeFrom="paragraph">
                  <wp:posOffset>1179830</wp:posOffset>
                </wp:positionV>
                <wp:extent cx="335280" cy="31750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EAD" w:rsidRPr="008A7CFA" w:rsidRDefault="003F3EAD" w:rsidP="00B1309C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8A7CFA">
                              <w:rPr>
                                <w:rFonts w:ascii="BIZ UD明朝 Medium" w:eastAsia="BIZ UD明朝 Medium" w:hAnsi="BIZ UD明朝 Medium"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F66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2.65pt;margin-top:92.9pt;width:26.4pt;height: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" filled="f" stroked="f">
                <v:textbox>
                  <w:txbxContent>
                    <w:p w:rsidR="003F3EAD" w:rsidRPr="008A7CFA" w:rsidRDefault="003F3EAD" w:rsidP="00B1309C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8A7CFA">
                        <w:rPr>
                          <w:rFonts w:ascii="BIZ UD明朝 Medium" w:eastAsia="BIZ UD明朝 Medium" w:hAnsi="BIZ UD明朝 Medium"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W w:w="5098" w:type="dxa"/>
        <w:tblInd w:w="464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5"/>
        <w:gridCol w:w="3103"/>
      </w:tblGrid>
      <w:tr w:rsidR="00AC669D" w:rsidRPr="00E16AA1" w:rsidTr="00E21094">
        <w:trPr>
          <w:trHeight w:val="501"/>
        </w:trPr>
        <w:tc>
          <w:tcPr>
            <w:tcW w:w="1995" w:type="dxa"/>
            <w:tcBorders>
              <w:bottom w:val="dotted" w:sz="4" w:space="0" w:color="auto"/>
            </w:tcBorders>
            <w:vAlign w:val="center"/>
          </w:tcPr>
          <w:p w:rsidR="00AC669D" w:rsidRPr="00E16AA1" w:rsidRDefault="00AC669D" w:rsidP="00D96043">
            <w:pPr>
              <w:jc w:val="center"/>
              <w:rPr>
                <w:rFonts w:ascii="BIZ UD明朝 Medium" w:eastAsia="BIZ UD明朝 Medium" w:hAnsi="BIZ UD明朝 Medium"/>
              </w:rPr>
            </w:pPr>
            <w:bookmarkStart w:id="0" w:name="_Hlk90912940"/>
            <w:r w:rsidRPr="00E16AA1">
              <w:rPr>
                <w:rFonts w:ascii="BIZ UD明朝 Medium" w:eastAsia="BIZ UD明朝 Medium" w:hAnsi="BIZ UD明朝 Medium" w:hint="eastAsia"/>
              </w:rPr>
              <w:t>法人名又は</w:t>
            </w:r>
            <w:r w:rsidRPr="00E16AA1">
              <w:rPr>
                <w:rFonts w:ascii="BIZ UD明朝 Medium" w:eastAsia="BIZ UD明朝 Medium" w:hAnsi="BIZ UD明朝 Medium"/>
              </w:rPr>
              <w:br/>
            </w:r>
            <w:r w:rsidR="00115585">
              <w:rPr>
                <w:rFonts w:ascii="BIZ UD明朝 Medium" w:eastAsia="BIZ UD明朝 Medium" w:hAnsi="BIZ UD明朝 Medium" w:hint="eastAsia"/>
              </w:rPr>
              <w:t>屋号</w:t>
            </w:r>
            <w:r w:rsidR="00EB6A2F">
              <w:rPr>
                <w:rFonts w:ascii="BIZ UD明朝 Medium" w:eastAsia="BIZ UD明朝 Medium" w:hAnsi="BIZ UD明朝 Medium" w:hint="eastAsia"/>
              </w:rPr>
              <w:t>・</w:t>
            </w:r>
            <w:r w:rsidR="00746799">
              <w:rPr>
                <w:rFonts w:ascii="BIZ UD明朝 Medium" w:eastAsia="BIZ UD明朝 Medium" w:hAnsi="BIZ UD明朝 Medium" w:hint="eastAsia"/>
              </w:rPr>
              <w:t>名称</w:t>
            </w:r>
          </w:p>
        </w:tc>
        <w:sdt>
          <w:sdtPr>
            <w:rPr>
              <w:rFonts w:ascii="BIZ UD明朝 Medium" w:eastAsia="BIZ UD明朝 Medium" w:hAnsi="BIZ UD明朝 Medium" w:hint="eastAsia"/>
              <w:color w:val="000000" w:themeColor="text1"/>
            </w:rPr>
            <w:id w:val="935407674"/>
            <w:placeholder>
              <w:docPart w:val="608E68D7F07944EDA8A66EA4DFE1153D"/>
            </w:placeholder>
            <w:showingPlcHdr/>
            <w:text/>
          </w:sdtPr>
          <w:sdtEndPr/>
          <w:sdtContent>
            <w:tc>
              <w:tcPr>
                <w:tcW w:w="3103" w:type="dxa"/>
                <w:tcBorders>
                  <w:bottom w:val="dotted" w:sz="4" w:space="0" w:color="auto"/>
                </w:tcBorders>
                <w:vAlign w:val="center"/>
              </w:tcPr>
              <w:p w:rsidR="00AC669D" w:rsidRPr="00E1564F" w:rsidRDefault="00DE57B7" w:rsidP="00D96043">
                <w:pPr>
                  <w:spacing w:line="360" w:lineRule="exact"/>
                  <w:rPr>
                    <w:rFonts w:ascii="BIZ UD明朝 Medium" w:eastAsia="BIZ UD明朝 Medium" w:hAnsi="BIZ UD明朝 Medium"/>
                    <w:color w:val="000000" w:themeColor="text1"/>
                  </w:rPr>
                </w:pPr>
                <w:r w:rsidRPr="00DE57B7">
                  <w:rPr>
                    <w:rFonts w:hint="eastAsia"/>
                    <w:highlight w:val="lightGray"/>
                  </w:rPr>
                  <w:t xml:space="preserve">　　　　　　　　　　　　　</w:t>
                </w:r>
              </w:p>
            </w:tc>
          </w:sdtContent>
        </w:sdt>
      </w:tr>
      <w:tr w:rsidR="00AC669D" w:rsidRPr="00E16AA1" w:rsidTr="00E21094">
        <w:trPr>
          <w:trHeight w:val="509"/>
        </w:trPr>
        <w:tc>
          <w:tcPr>
            <w:tcW w:w="19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669D" w:rsidRPr="00E16AA1" w:rsidRDefault="00AC669D" w:rsidP="00D96043">
            <w:pPr>
              <w:spacing w:line="360" w:lineRule="exact"/>
              <w:jc w:val="center"/>
              <w:rPr>
                <w:rFonts w:ascii="BIZ UD明朝 Medium" w:eastAsia="BIZ UD明朝 Medium" w:hAnsi="BIZ UD明朝 Medium"/>
              </w:rPr>
            </w:pPr>
            <w:r w:rsidRPr="00EB6A2F">
              <w:rPr>
                <w:rFonts w:ascii="BIZ UD明朝 Medium" w:eastAsia="BIZ UD明朝 Medium" w:hAnsi="BIZ UD明朝 Medium" w:hint="eastAsia"/>
              </w:rPr>
              <w:t>所在地</w:t>
            </w:r>
            <w:r w:rsidR="00EB6A2F" w:rsidRPr="00EB6A2F">
              <w:rPr>
                <w:rFonts w:ascii="BIZ UD明朝 Medium" w:eastAsia="BIZ UD明朝 Medium" w:hAnsi="BIZ UD明朝 Medium" w:hint="eastAsia"/>
              </w:rPr>
              <w:t>又は住所</w:t>
            </w:r>
          </w:p>
        </w:tc>
        <w:sdt>
          <w:sdtPr>
            <w:rPr>
              <w:rFonts w:ascii="BIZ UD明朝 Medium" w:eastAsia="BIZ UD明朝 Medium" w:hAnsi="BIZ UD明朝 Medium" w:hint="eastAsia"/>
              <w:color w:val="000000" w:themeColor="text1"/>
            </w:rPr>
            <w:id w:val="-796293030"/>
            <w:placeholder>
              <w:docPart w:val="E84DE1071AA6433FA81DCE1D0A36C576"/>
            </w:placeholder>
            <w:showingPlcHdr/>
            <w:text/>
          </w:sdtPr>
          <w:sdtEndPr/>
          <w:sdtContent>
            <w:tc>
              <w:tcPr>
                <w:tcW w:w="310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BC5745" w:rsidRPr="00E1564F" w:rsidRDefault="00C919AF" w:rsidP="00D96043">
                <w:pPr>
                  <w:spacing w:line="360" w:lineRule="exact"/>
                  <w:rPr>
                    <w:rFonts w:ascii="BIZ UD明朝 Medium" w:eastAsia="BIZ UD明朝 Medium" w:hAnsi="BIZ UD明朝 Medium"/>
                    <w:color w:val="000000" w:themeColor="text1"/>
                  </w:rPr>
                </w:pPr>
                <w:r w:rsidRPr="00216073">
                  <w:rPr>
                    <w:rFonts w:ascii="BIZ UD明朝 Medium" w:eastAsia="BIZ UD明朝 Medium" w:hAnsi="BIZ UD明朝 Medium" w:hint="eastAsia"/>
                    <w:highlight w:val="lightGray"/>
                  </w:rPr>
                  <w:t xml:space="preserve">　　　</w:t>
                </w:r>
                <w:r w:rsidR="00216073">
                  <w:rPr>
                    <w:rFonts w:ascii="BIZ UD明朝 Medium" w:eastAsia="BIZ UD明朝 Medium" w:hAnsi="BIZ UD明朝 Medium" w:hint="eastAsia"/>
                    <w:highlight w:val="lightGray"/>
                  </w:rPr>
                  <w:t xml:space="preserve">　</w:t>
                </w:r>
                <w:r w:rsidRPr="00216073">
                  <w:rPr>
                    <w:rFonts w:ascii="BIZ UD明朝 Medium" w:eastAsia="BIZ UD明朝 Medium" w:hAnsi="BIZ UD明朝 Medium" w:hint="eastAsia"/>
                    <w:highlight w:val="lightGray"/>
                  </w:rPr>
                  <w:t xml:space="preserve">　</w:t>
                </w:r>
                <w:r w:rsidR="00216073">
                  <w:rPr>
                    <w:rFonts w:ascii="BIZ UD明朝 Medium" w:eastAsia="BIZ UD明朝 Medium" w:hAnsi="BIZ UD明朝 Medium" w:hint="eastAsia"/>
                    <w:highlight w:val="lightGray"/>
                  </w:rPr>
                  <w:t xml:space="preserve">　　</w:t>
                </w:r>
                <w:r w:rsidRPr="00216073">
                  <w:rPr>
                    <w:rFonts w:ascii="BIZ UD明朝 Medium" w:eastAsia="BIZ UD明朝 Medium" w:hAnsi="BIZ UD明朝 Medium" w:hint="eastAsia"/>
                    <w:highlight w:val="lightGray"/>
                  </w:rPr>
                  <w:t xml:space="preserve">　　　　　　</w:t>
                </w:r>
              </w:p>
            </w:tc>
          </w:sdtContent>
        </w:sdt>
      </w:tr>
      <w:tr w:rsidR="0028176F" w:rsidRPr="00E16AA1" w:rsidTr="00E21094">
        <w:trPr>
          <w:trHeight w:val="451"/>
        </w:trPr>
        <w:tc>
          <w:tcPr>
            <w:tcW w:w="19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176F" w:rsidRPr="00E16AA1" w:rsidRDefault="0028176F" w:rsidP="00216073">
            <w:pPr>
              <w:spacing w:line="360" w:lineRule="exact"/>
              <w:jc w:val="center"/>
              <w:rPr>
                <w:rFonts w:ascii="BIZ UD明朝 Medium" w:eastAsia="BIZ UD明朝 Medium" w:hAnsi="BIZ UD明朝 Medium"/>
              </w:rPr>
            </w:pPr>
            <w:r w:rsidRPr="00E16AA1">
              <w:rPr>
                <w:rFonts w:ascii="BIZ UD明朝 Medium" w:eastAsia="BIZ UD明朝 Medium" w:hAnsi="BIZ UD明朝 Medium" w:hint="eastAsia"/>
              </w:rPr>
              <w:t>代表者</w:t>
            </w:r>
            <w:r w:rsidR="005A40B7">
              <w:rPr>
                <w:rFonts w:ascii="BIZ UD明朝 Medium" w:eastAsia="BIZ UD明朝 Medium" w:hAnsi="BIZ UD明朝 Medium" w:hint="eastAsia"/>
              </w:rPr>
              <w:t>役職</w:t>
            </w:r>
          </w:p>
        </w:tc>
        <w:tc>
          <w:tcPr>
            <w:tcW w:w="3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="BIZ UD明朝 Medium" w:eastAsia="BIZ UD明朝 Medium" w:hAnsi="BIZ UD明朝 Medium" w:hint="eastAsia"/>
                <w:color w:val="000000" w:themeColor="text1"/>
              </w:rPr>
              <w:id w:val="1408338456"/>
              <w:placeholder>
                <w:docPart w:val="44CBA6B362324A5F98E1496D61B173CE"/>
              </w:placeholder>
              <w:showingPlcHdr/>
              <w:text/>
            </w:sdtPr>
            <w:sdtEndPr/>
            <w:sdtContent>
              <w:p w:rsidR="00D86ED2" w:rsidRPr="00E1564F" w:rsidRDefault="00EC2BFD" w:rsidP="0038312B">
                <w:pPr>
                  <w:spacing w:line="360" w:lineRule="exact"/>
                  <w:rPr>
                    <w:rFonts w:ascii="BIZ UD明朝 Medium" w:eastAsia="BIZ UD明朝 Medium" w:hAnsi="BIZ UD明朝 Medium"/>
                    <w:color w:val="000000" w:themeColor="text1"/>
                  </w:rPr>
                </w:pPr>
                <w:r w:rsidRPr="00216073">
                  <w:rPr>
                    <w:rFonts w:ascii="BIZ UD明朝 Medium" w:eastAsia="BIZ UD明朝 Medium" w:hAnsi="BIZ UD明朝 Medium" w:hint="eastAsia"/>
                    <w:highlight w:val="lightGray"/>
                  </w:rPr>
                  <w:t xml:space="preserve">　　　　</w:t>
                </w:r>
                <w:r w:rsidR="00216073">
                  <w:rPr>
                    <w:rFonts w:ascii="BIZ UD明朝 Medium" w:eastAsia="BIZ UD明朝 Medium" w:hAnsi="BIZ UD明朝 Medium" w:hint="eastAsia"/>
                    <w:highlight w:val="lightGray"/>
                  </w:rPr>
                  <w:t xml:space="preserve">　　　</w:t>
                </w:r>
                <w:r w:rsidRPr="00216073">
                  <w:rPr>
                    <w:rFonts w:ascii="BIZ UD明朝 Medium" w:eastAsia="BIZ UD明朝 Medium" w:hAnsi="BIZ UD明朝 Medium" w:hint="eastAsia"/>
                    <w:highlight w:val="lightGray"/>
                  </w:rPr>
                  <w:t xml:space="preserve">　　　　　　</w:t>
                </w:r>
              </w:p>
            </w:sdtContent>
          </w:sdt>
        </w:tc>
      </w:tr>
      <w:tr w:rsidR="00216073" w:rsidRPr="00E16AA1" w:rsidTr="00216073">
        <w:trPr>
          <w:trHeight w:val="432"/>
        </w:trPr>
        <w:tc>
          <w:tcPr>
            <w:tcW w:w="1995" w:type="dxa"/>
            <w:tcBorders>
              <w:top w:val="dotted" w:sz="4" w:space="0" w:color="auto"/>
            </w:tcBorders>
            <w:vAlign w:val="center"/>
          </w:tcPr>
          <w:p w:rsidR="00216073" w:rsidRPr="00E16AA1" w:rsidRDefault="00216073" w:rsidP="00BC5745">
            <w:pPr>
              <w:spacing w:line="36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代表者氏名</w:t>
            </w:r>
          </w:p>
        </w:tc>
        <w:sdt>
          <w:sdtPr>
            <w:rPr>
              <w:rFonts w:ascii="BIZ UD明朝 Medium" w:eastAsia="BIZ UD明朝 Medium" w:hAnsi="BIZ UD明朝 Medium" w:hint="eastAsia"/>
              <w:color w:val="000000" w:themeColor="text1"/>
            </w:rPr>
            <w:id w:val="-1706784373"/>
            <w:placeholder>
              <w:docPart w:val="3BC4D6BC3019439196E79284A83EC24C"/>
            </w:placeholder>
            <w:showingPlcHdr/>
            <w:text/>
          </w:sdtPr>
          <w:sdtEndPr/>
          <w:sdtContent>
            <w:tc>
              <w:tcPr>
                <w:tcW w:w="3103" w:type="dxa"/>
                <w:tcBorders>
                  <w:top w:val="dotted" w:sz="4" w:space="0" w:color="auto"/>
                </w:tcBorders>
                <w:vAlign w:val="center"/>
              </w:tcPr>
              <w:p w:rsidR="00216073" w:rsidRDefault="00DE57B7" w:rsidP="0038312B">
                <w:pPr>
                  <w:spacing w:line="360" w:lineRule="exact"/>
                  <w:rPr>
                    <w:rFonts w:ascii="BIZ UD明朝 Medium" w:eastAsia="BIZ UD明朝 Medium" w:hAnsi="BIZ UD明朝 Medium"/>
                    <w:color w:val="000000" w:themeColor="text1"/>
                  </w:rPr>
                </w:pPr>
                <w:r w:rsidRPr="00DE57B7">
                  <w:rPr>
                    <w:rStyle w:val="af"/>
                    <w:rFonts w:hint="eastAsia"/>
                    <w:highlight w:val="lightGray"/>
                  </w:rPr>
                  <w:t xml:space="preserve">　　　　　　　　　　　　</w:t>
                </w:r>
              </w:p>
            </w:tc>
          </w:sdtContent>
        </w:sdt>
      </w:tr>
    </w:tbl>
    <w:p w:rsidR="00643727" w:rsidRDefault="00643727" w:rsidP="00643727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bookmarkStart w:id="1" w:name="_Hlk90998226"/>
      <w:bookmarkEnd w:id="0"/>
    </w:p>
    <w:p w:rsidR="008E0C08" w:rsidRPr="00746799" w:rsidRDefault="00937EE4">
      <w:pPr>
        <w:jc w:val="center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E16AA1">
        <w:rPr>
          <w:rFonts w:ascii="BIZ UD明朝 Medium" w:eastAsia="BIZ UD明朝 Medium" w:hAnsi="BIZ UD明朝 Medium" w:hint="eastAsia"/>
          <w:color w:val="000000"/>
          <w:sz w:val="24"/>
          <w:szCs w:val="24"/>
        </w:rPr>
        <w:t>港区中小企業ソフトウ</w:t>
      </w:r>
      <w:r w:rsidRPr="00746799">
        <w:rPr>
          <w:rFonts w:ascii="BIZ UD明朝 Medium" w:eastAsia="BIZ UD明朝 Medium" w:hAnsi="BIZ UD明朝 Medium" w:hint="eastAsia"/>
          <w:color w:val="000000"/>
          <w:sz w:val="24"/>
          <w:szCs w:val="24"/>
        </w:rPr>
        <w:t>ェア導入</w:t>
      </w:r>
      <w:r w:rsidR="00BB0CAB">
        <w:rPr>
          <w:rFonts w:ascii="BIZ UD明朝 Medium" w:eastAsia="BIZ UD明朝 Medium" w:hAnsi="BIZ UD明朝 Medium" w:hint="eastAsia"/>
          <w:color w:val="000000"/>
          <w:sz w:val="24"/>
          <w:szCs w:val="24"/>
        </w:rPr>
        <w:t>費</w:t>
      </w:r>
      <w:r w:rsidR="0091039E">
        <w:rPr>
          <w:rFonts w:ascii="BIZ UD明朝 Medium" w:eastAsia="BIZ UD明朝 Medium" w:hAnsi="BIZ UD明朝 Medium" w:hint="eastAsia"/>
          <w:color w:val="000000"/>
          <w:sz w:val="24"/>
          <w:szCs w:val="24"/>
        </w:rPr>
        <w:t>等</w:t>
      </w:r>
      <w:r w:rsidRPr="00746799">
        <w:rPr>
          <w:rFonts w:ascii="BIZ UD明朝 Medium" w:eastAsia="BIZ UD明朝 Medium" w:hAnsi="BIZ UD明朝 Medium" w:hint="eastAsia"/>
          <w:color w:val="000000"/>
          <w:sz w:val="24"/>
          <w:szCs w:val="24"/>
        </w:rPr>
        <w:t>支援</w:t>
      </w:r>
      <w:r w:rsidR="00F31C09">
        <w:rPr>
          <w:rFonts w:ascii="BIZ UD明朝 Medium" w:eastAsia="BIZ UD明朝 Medium" w:hAnsi="BIZ UD明朝 Medium" w:hint="eastAsia"/>
          <w:color w:val="000000"/>
          <w:sz w:val="24"/>
          <w:szCs w:val="24"/>
        </w:rPr>
        <w:t>事業</w:t>
      </w:r>
      <w:r w:rsidRPr="00746799">
        <w:rPr>
          <w:rFonts w:ascii="BIZ UD明朝 Medium" w:eastAsia="BIZ UD明朝 Medium" w:hAnsi="BIZ UD明朝 Medium" w:hint="eastAsia"/>
          <w:color w:val="000000"/>
          <w:sz w:val="24"/>
          <w:szCs w:val="24"/>
        </w:rPr>
        <w:t>補助金</w:t>
      </w:r>
      <w:bookmarkEnd w:id="1"/>
      <w:r w:rsidR="00C92DAE" w:rsidRPr="00746799">
        <w:rPr>
          <w:rFonts w:ascii="BIZ UD明朝 Medium" w:eastAsia="BIZ UD明朝 Medium" w:hAnsi="BIZ UD明朝 Medium" w:hint="eastAsia"/>
          <w:color w:val="000000"/>
          <w:sz w:val="24"/>
          <w:szCs w:val="24"/>
        </w:rPr>
        <w:t>交付</w:t>
      </w:r>
      <w:r w:rsidR="008E0C08" w:rsidRPr="00746799">
        <w:rPr>
          <w:rFonts w:ascii="BIZ UD明朝 Medium" w:eastAsia="BIZ UD明朝 Medium" w:hAnsi="BIZ UD明朝 Medium" w:hint="eastAsia"/>
          <w:color w:val="000000"/>
          <w:sz w:val="24"/>
          <w:szCs w:val="24"/>
        </w:rPr>
        <w:t>申請書</w:t>
      </w:r>
    </w:p>
    <w:p w:rsidR="00786178" w:rsidRPr="0091039E" w:rsidRDefault="00786178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E03850" w:rsidRPr="00746799" w:rsidRDefault="00E03850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8E0C08" w:rsidRPr="00746799" w:rsidRDefault="00A65F9B" w:rsidP="00D57013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746799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</w:t>
      </w:r>
      <w:r w:rsidR="00913243" w:rsidRPr="00746799">
        <w:rPr>
          <w:rFonts w:ascii="BIZ UD明朝 Medium" w:eastAsia="BIZ UD明朝 Medium" w:hAnsi="BIZ UD明朝 Medium" w:hint="eastAsia"/>
          <w:color w:val="000000"/>
          <w:sz w:val="24"/>
          <w:szCs w:val="24"/>
        </w:rPr>
        <w:t>港区中小企業</w:t>
      </w:r>
      <w:r w:rsidR="00BB0CAB" w:rsidRPr="00E16AA1">
        <w:rPr>
          <w:rFonts w:ascii="BIZ UD明朝 Medium" w:eastAsia="BIZ UD明朝 Medium" w:hAnsi="BIZ UD明朝 Medium" w:hint="eastAsia"/>
          <w:color w:val="000000"/>
          <w:sz w:val="24"/>
          <w:szCs w:val="24"/>
        </w:rPr>
        <w:t>ソフトウ</w:t>
      </w:r>
      <w:r w:rsidR="00BB0CAB" w:rsidRPr="00746799">
        <w:rPr>
          <w:rFonts w:ascii="BIZ UD明朝 Medium" w:eastAsia="BIZ UD明朝 Medium" w:hAnsi="BIZ UD明朝 Medium" w:hint="eastAsia"/>
          <w:color w:val="000000"/>
          <w:sz w:val="24"/>
          <w:szCs w:val="24"/>
        </w:rPr>
        <w:t>ェア導入</w:t>
      </w:r>
      <w:r w:rsidR="00BB0CAB">
        <w:rPr>
          <w:rFonts w:ascii="BIZ UD明朝 Medium" w:eastAsia="BIZ UD明朝 Medium" w:hAnsi="BIZ UD明朝 Medium" w:hint="eastAsia"/>
          <w:color w:val="000000"/>
          <w:sz w:val="24"/>
          <w:szCs w:val="24"/>
        </w:rPr>
        <w:t>費等</w:t>
      </w:r>
      <w:r w:rsidR="00BB0CAB" w:rsidRPr="00746799">
        <w:rPr>
          <w:rFonts w:ascii="BIZ UD明朝 Medium" w:eastAsia="BIZ UD明朝 Medium" w:hAnsi="BIZ UD明朝 Medium" w:hint="eastAsia"/>
          <w:color w:val="000000"/>
          <w:sz w:val="24"/>
          <w:szCs w:val="24"/>
        </w:rPr>
        <w:t>支援</w:t>
      </w:r>
      <w:r w:rsidR="00F31C09">
        <w:rPr>
          <w:rFonts w:ascii="BIZ UD明朝 Medium" w:eastAsia="BIZ UD明朝 Medium" w:hAnsi="BIZ UD明朝 Medium" w:hint="eastAsia"/>
          <w:color w:val="000000"/>
          <w:sz w:val="24"/>
          <w:szCs w:val="24"/>
        </w:rPr>
        <w:t>事業</w:t>
      </w:r>
      <w:r w:rsidR="00BB0CAB" w:rsidRPr="00746799">
        <w:rPr>
          <w:rFonts w:ascii="BIZ UD明朝 Medium" w:eastAsia="BIZ UD明朝 Medium" w:hAnsi="BIZ UD明朝 Medium" w:hint="eastAsia"/>
          <w:color w:val="000000"/>
          <w:sz w:val="24"/>
          <w:szCs w:val="24"/>
        </w:rPr>
        <w:t>補助金</w:t>
      </w:r>
      <w:r w:rsidR="00C92DAE" w:rsidRPr="00746799">
        <w:rPr>
          <w:rFonts w:ascii="BIZ UD明朝 Medium" w:eastAsia="BIZ UD明朝 Medium" w:hAnsi="BIZ UD明朝 Medium" w:hint="eastAsia"/>
          <w:color w:val="000000"/>
          <w:sz w:val="24"/>
          <w:szCs w:val="24"/>
        </w:rPr>
        <w:t>交付</w:t>
      </w:r>
      <w:r w:rsidRPr="00746799">
        <w:rPr>
          <w:rFonts w:ascii="BIZ UD明朝 Medium" w:eastAsia="BIZ UD明朝 Medium" w:hAnsi="BIZ UD明朝 Medium" w:hint="eastAsia"/>
          <w:color w:val="000000"/>
          <w:sz w:val="24"/>
          <w:szCs w:val="24"/>
        </w:rPr>
        <w:t>要綱に基づく支援について、同要綱第</w:t>
      </w:r>
      <w:r w:rsidR="00C92DAE" w:rsidRPr="00746799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６</w:t>
      </w:r>
      <w:r w:rsidRPr="00746799">
        <w:rPr>
          <w:rFonts w:ascii="BIZ UD明朝 Medium" w:eastAsia="BIZ UD明朝 Medium" w:hAnsi="BIZ UD明朝 Medium" w:hint="eastAsia"/>
          <w:color w:val="000000"/>
          <w:sz w:val="24"/>
          <w:szCs w:val="24"/>
        </w:rPr>
        <w:t>条の規定に基づき、以下のとおり申請します。</w:t>
      </w:r>
    </w:p>
    <w:p w:rsidR="003B3601" w:rsidRPr="00746799" w:rsidRDefault="003B3601" w:rsidP="003B3601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6B1FDB" w:rsidRPr="00746799" w:rsidRDefault="003F7F1F" w:rsidP="00AB2FE7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746799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１　</w:t>
      </w:r>
      <w:r w:rsidR="00A65F9B" w:rsidRPr="00746799">
        <w:rPr>
          <w:rFonts w:ascii="BIZ UD明朝 Medium" w:eastAsia="BIZ UD明朝 Medium" w:hAnsi="BIZ UD明朝 Medium" w:hint="eastAsia"/>
          <w:color w:val="000000"/>
          <w:sz w:val="24"/>
          <w:szCs w:val="24"/>
        </w:rPr>
        <w:t>申請</w:t>
      </w:r>
      <w:r w:rsidR="002F6E75" w:rsidRPr="00746799">
        <w:rPr>
          <w:rFonts w:ascii="BIZ UD明朝 Medium" w:eastAsia="BIZ UD明朝 Medium" w:hAnsi="BIZ UD明朝 Medium" w:hint="eastAsia"/>
          <w:color w:val="000000"/>
          <w:sz w:val="24"/>
          <w:szCs w:val="24"/>
        </w:rPr>
        <w:t>補助金</w:t>
      </w:r>
    </w:p>
    <w:p w:rsidR="00EE527F" w:rsidRPr="00746799" w:rsidRDefault="00AB2FE7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746799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　</w:t>
      </w:r>
      <w:r w:rsidR="00BC5745" w:rsidRPr="00746799">
        <w:rPr>
          <w:rFonts w:ascii="BIZ UD明朝 Medium" w:eastAsia="BIZ UD明朝 Medium" w:hAnsi="BIZ UD明朝 Medium" w:hint="eastAsia"/>
          <w:color w:val="000000"/>
          <w:sz w:val="24"/>
          <w:szCs w:val="24"/>
        </w:rPr>
        <w:t>港区中小企業</w:t>
      </w:r>
      <w:r w:rsidR="00BB0CAB" w:rsidRPr="00E16AA1">
        <w:rPr>
          <w:rFonts w:ascii="BIZ UD明朝 Medium" w:eastAsia="BIZ UD明朝 Medium" w:hAnsi="BIZ UD明朝 Medium" w:hint="eastAsia"/>
          <w:color w:val="000000"/>
          <w:sz w:val="24"/>
          <w:szCs w:val="24"/>
        </w:rPr>
        <w:t>ソフトウ</w:t>
      </w:r>
      <w:r w:rsidR="00BB0CAB" w:rsidRPr="00746799">
        <w:rPr>
          <w:rFonts w:ascii="BIZ UD明朝 Medium" w:eastAsia="BIZ UD明朝 Medium" w:hAnsi="BIZ UD明朝 Medium" w:hint="eastAsia"/>
          <w:color w:val="000000"/>
          <w:sz w:val="24"/>
          <w:szCs w:val="24"/>
        </w:rPr>
        <w:t>ェア導入</w:t>
      </w:r>
      <w:r w:rsidR="00BB0CAB">
        <w:rPr>
          <w:rFonts w:ascii="BIZ UD明朝 Medium" w:eastAsia="BIZ UD明朝 Medium" w:hAnsi="BIZ UD明朝 Medium" w:hint="eastAsia"/>
          <w:color w:val="000000"/>
          <w:sz w:val="24"/>
          <w:szCs w:val="24"/>
        </w:rPr>
        <w:t>費等</w:t>
      </w:r>
      <w:r w:rsidR="00BB0CAB" w:rsidRPr="00746799">
        <w:rPr>
          <w:rFonts w:ascii="BIZ UD明朝 Medium" w:eastAsia="BIZ UD明朝 Medium" w:hAnsi="BIZ UD明朝 Medium" w:hint="eastAsia"/>
          <w:color w:val="000000"/>
          <w:sz w:val="24"/>
          <w:szCs w:val="24"/>
        </w:rPr>
        <w:t>支援</w:t>
      </w:r>
      <w:r w:rsidR="00F31C09">
        <w:rPr>
          <w:rFonts w:ascii="BIZ UD明朝 Medium" w:eastAsia="BIZ UD明朝 Medium" w:hAnsi="BIZ UD明朝 Medium" w:hint="eastAsia"/>
          <w:color w:val="000000"/>
          <w:sz w:val="24"/>
          <w:szCs w:val="24"/>
        </w:rPr>
        <w:t>事業</w:t>
      </w:r>
      <w:r w:rsidR="00BB0CAB" w:rsidRPr="00746799">
        <w:rPr>
          <w:rFonts w:ascii="BIZ UD明朝 Medium" w:eastAsia="BIZ UD明朝 Medium" w:hAnsi="BIZ UD明朝 Medium" w:hint="eastAsia"/>
          <w:color w:val="000000"/>
          <w:sz w:val="24"/>
          <w:szCs w:val="24"/>
        </w:rPr>
        <w:t>補助金</w:t>
      </w:r>
    </w:p>
    <w:p w:rsidR="004573CB" w:rsidRPr="00746799" w:rsidRDefault="004573CB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746302" w:rsidRPr="006331A0" w:rsidRDefault="00D57013" w:rsidP="00083A75">
      <w:pPr>
        <w:rPr>
          <w:rFonts w:ascii="BIZ UD明朝 Medium" w:eastAsia="BIZ UD明朝 Medium" w:hAnsi="BIZ UD明朝 Medium"/>
          <w:color w:val="000000"/>
          <w:szCs w:val="24"/>
          <w:u w:val="single"/>
        </w:rPr>
      </w:pPr>
      <w:r w:rsidRPr="00746799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２</w:t>
      </w:r>
      <w:r w:rsidR="003B3601" w:rsidRPr="00746799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</w:t>
      </w:r>
      <w:r w:rsidR="002B5010" w:rsidRPr="00746799">
        <w:rPr>
          <w:rFonts w:ascii="BIZ UD明朝 Medium" w:eastAsia="BIZ UD明朝 Medium" w:hAnsi="BIZ UD明朝 Medium" w:hint="eastAsia"/>
          <w:color w:val="000000"/>
          <w:sz w:val="24"/>
          <w:szCs w:val="24"/>
        </w:rPr>
        <w:t>補助金</w:t>
      </w:r>
      <w:r w:rsidR="003B3601" w:rsidRPr="00746799">
        <w:rPr>
          <w:rFonts w:ascii="BIZ UD明朝 Medium" w:eastAsia="BIZ UD明朝 Medium" w:hAnsi="BIZ UD明朝 Medium" w:hint="eastAsia"/>
          <w:color w:val="000000"/>
          <w:sz w:val="24"/>
          <w:szCs w:val="24"/>
        </w:rPr>
        <w:t>交付申請額</w:t>
      </w:r>
      <w:r w:rsidR="004D5492" w:rsidRPr="00746799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</w:t>
      </w:r>
      <w:r w:rsidR="004D5492" w:rsidRPr="006331A0">
        <w:rPr>
          <w:rFonts w:ascii="BIZ UD明朝 Medium" w:eastAsia="BIZ UD明朝 Medium" w:hAnsi="BIZ UD明朝 Medium" w:hint="eastAsia"/>
          <w:color w:val="000000"/>
          <w:szCs w:val="24"/>
          <w:u w:val="single"/>
        </w:rPr>
        <w:t>※補助対象経費の</w:t>
      </w:r>
      <w:r w:rsidR="00BD4C07" w:rsidRPr="006331A0">
        <w:rPr>
          <w:rFonts w:ascii="BIZ UD明朝 Medium" w:eastAsia="BIZ UD明朝 Medium" w:hAnsi="BIZ UD明朝 Medium" w:hint="eastAsia"/>
          <w:color w:val="000000"/>
          <w:szCs w:val="24"/>
          <w:u w:val="single"/>
        </w:rPr>
        <w:t>４</w:t>
      </w:r>
      <w:r w:rsidR="004D5492" w:rsidRPr="006331A0">
        <w:rPr>
          <w:rFonts w:ascii="BIZ UD明朝 Medium" w:eastAsia="BIZ UD明朝 Medium" w:hAnsi="BIZ UD明朝 Medium" w:hint="eastAsia"/>
          <w:color w:val="000000"/>
          <w:szCs w:val="24"/>
          <w:u w:val="single"/>
        </w:rPr>
        <w:t>分の</w:t>
      </w:r>
      <w:r w:rsidR="00BD4C07" w:rsidRPr="006331A0">
        <w:rPr>
          <w:rFonts w:ascii="BIZ UD明朝 Medium" w:eastAsia="BIZ UD明朝 Medium" w:hAnsi="BIZ UD明朝 Medium" w:hint="eastAsia"/>
          <w:color w:val="000000"/>
          <w:szCs w:val="24"/>
          <w:u w:val="single"/>
        </w:rPr>
        <w:t>３</w:t>
      </w:r>
      <w:r w:rsidR="004D5492" w:rsidRPr="006331A0">
        <w:rPr>
          <w:rFonts w:ascii="BIZ UD明朝 Medium" w:eastAsia="BIZ UD明朝 Medium" w:hAnsi="BIZ UD明朝 Medium" w:hint="eastAsia"/>
          <w:color w:val="000000"/>
          <w:szCs w:val="24"/>
          <w:u w:val="single"/>
        </w:rPr>
        <w:t>(上限</w:t>
      </w:r>
      <w:r w:rsidR="00BD4C07" w:rsidRPr="006331A0">
        <w:rPr>
          <w:rFonts w:ascii="BIZ UD明朝 Medium" w:eastAsia="BIZ UD明朝 Medium" w:hAnsi="BIZ UD明朝 Medium" w:hint="eastAsia"/>
          <w:color w:val="000000"/>
          <w:szCs w:val="24"/>
          <w:u w:val="single"/>
        </w:rPr>
        <w:t>4</w:t>
      </w:r>
      <w:r w:rsidR="004D5492" w:rsidRPr="006331A0">
        <w:rPr>
          <w:rFonts w:ascii="BIZ UD明朝 Medium" w:eastAsia="BIZ UD明朝 Medium" w:hAnsi="BIZ UD明朝 Medium" w:hint="eastAsia"/>
          <w:color w:val="000000"/>
          <w:szCs w:val="24"/>
          <w:u w:val="single"/>
        </w:rPr>
        <w:t>00,000円、千円未満切り捨て)</w:t>
      </w:r>
    </w:p>
    <w:tbl>
      <w:tblPr>
        <w:tblStyle w:val="a4"/>
        <w:tblW w:w="2759" w:type="dxa"/>
        <w:tblInd w:w="50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567"/>
      </w:tblGrid>
      <w:tr w:rsidR="00DE57B7" w:rsidRPr="00746799" w:rsidTr="003A7E51">
        <w:trPr>
          <w:trHeight w:val="587"/>
        </w:trPr>
        <w:tc>
          <w:tcPr>
            <w:tcW w:w="2192" w:type="dxa"/>
            <w:vAlign w:val="bottom"/>
          </w:tcPr>
          <w:p w:rsidR="00DE57B7" w:rsidRPr="003A7E51" w:rsidRDefault="00DE57B7" w:rsidP="00D96043">
            <w:pPr>
              <w:jc w:val="left"/>
              <w:rPr>
                <w:rFonts w:ascii="BIZ UD明朝 Medium" w:eastAsia="BIZ UD明朝 Medium" w:hAnsi="BIZ UD明朝 Medium"/>
                <w:b/>
              </w:rPr>
            </w:pPr>
            <w:r w:rsidRPr="003A7E51">
              <w:rPr>
                <w:rFonts w:ascii="BIZ UD明朝 Medium" w:eastAsia="BIZ UD明朝 Medium" w:hAnsi="BIZ UD明朝 Medium" w:hint="eastAsia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color w:val="000000"/>
                  <w:sz w:val="24"/>
                  <w:szCs w:val="24"/>
                </w:rPr>
                <w:id w:val="1967154760"/>
                <w:placeholder>
                  <w:docPart w:val="5F2BDEAD2CE8459D99F478B4623EA920"/>
                </w:placeholder>
                <w:text/>
              </w:sdtPr>
              <w:sdtEndPr/>
              <w:sdtContent>
                <w:r w:rsidRPr="003A7E51">
                  <w:rPr>
                    <w:rFonts w:hint="eastAsia"/>
                    <w:highlight w:val="lightGray"/>
                  </w:rPr>
                  <w:t xml:space="preserve">　　　　</w:t>
                </w:r>
                <w:r w:rsidR="003A7E51">
                  <w:rPr>
                    <w:rFonts w:hint="eastAsia"/>
                    <w:highlight w:val="lightGray"/>
                  </w:rPr>
                  <w:t xml:space="preserve">　</w:t>
                </w:r>
                <w:r w:rsidRPr="003A7E51">
                  <w:rPr>
                    <w:rFonts w:hint="eastAsia"/>
                    <w:highlight w:val="lightGray"/>
                  </w:rPr>
                  <w:t xml:space="preserve">　　　</w:t>
                </w:r>
              </w:sdtContent>
            </w:sdt>
            <w:r w:rsidRPr="003A7E51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vAlign w:val="bottom"/>
          </w:tcPr>
          <w:p w:rsidR="00DE57B7" w:rsidRPr="00746799" w:rsidRDefault="00DE57B7" w:rsidP="00DE57B7">
            <w:pPr>
              <w:spacing w:line="360" w:lineRule="exact"/>
              <w:ind w:leftChars="-52" w:left="-109"/>
              <w:rPr>
                <w:rFonts w:ascii="BIZ UD明朝 Medium" w:eastAsia="BIZ UD明朝 Medium" w:hAnsi="BIZ UD明朝 Medium"/>
                <w:color w:val="0070C0"/>
                <w:sz w:val="24"/>
              </w:rPr>
            </w:pPr>
            <w:r w:rsidRPr="00746799">
              <w:rPr>
                <w:rFonts w:ascii="BIZ UD明朝 Medium" w:eastAsia="BIZ UD明朝 Medium" w:hAnsi="BIZ UD明朝 Medium"/>
                <w:color w:val="0070C0"/>
                <w:sz w:val="24"/>
              </w:rPr>
              <w:t xml:space="preserve"> </w:t>
            </w:r>
            <w:r w:rsidRPr="00746799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</w:tr>
    </w:tbl>
    <w:p w:rsidR="0074175B" w:rsidRPr="00746799" w:rsidRDefault="0074175B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4573CB" w:rsidRDefault="00821D98">
      <w:pPr>
        <w:rPr>
          <w:rFonts w:ascii="BIZ UD明朝 Medium" w:eastAsia="BIZ UD明朝 Medium" w:hAnsi="BIZ UD明朝 Medium"/>
          <w:sz w:val="24"/>
          <w:szCs w:val="24"/>
        </w:rPr>
      </w:pPr>
      <w:r w:rsidRPr="00746799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３</w:t>
      </w:r>
      <w:r w:rsidR="008E0C08" w:rsidRPr="00746799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</w:t>
      </w:r>
      <w:r w:rsidR="004573CB" w:rsidRPr="00746799">
        <w:rPr>
          <w:rFonts w:ascii="BIZ UD明朝 Medium" w:eastAsia="BIZ UD明朝 Medium" w:hAnsi="BIZ UD明朝 Medium" w:hint="eastAsia"/>
          <w:sz w:val="24"/>
          <w:szCs w:val="24"/>
        </w:rPr>
        <w:t>ソフトウェア等</w:t>
      </w:r>
      <w:r w:rsidR="003E0FD5" w:rsidRPr="00746799">
        <w:rPr>
          <w:rFonts w:ascii="BIZ UD明朝 Medium" w:eastAsia="BIZ UD明朝 Medium" w:hAnsi="BIZ UD明朝 Medium" w:hint="eastAsia"/>
          <w:sz w:val="24"/>
          <w:szCs w:val="24"/>
        </w:rPr>
        <w:t>を</w:t>
      </w:r>
      <w:r w:rsidR="004573CB" w:rsidRPr="00746799">
        <w:rPr>
          <w:rFonts w:ascii="BIZ UD明朝 Medium" w:eastAsia="BIZ UD明朝 Medium" w:hAnsi="BIZ UD明朝 Medium" w:hint="eastAsia"/>
          <w:sz w:val="24"/>
          <w:szCs w:val="24"/>
        </w:rPr>
        <w:t>導入</w:t>
      </w:r>
      <w:r w:rsidR="003E0FD5">
        <w:rPr>
          <w:rFonts w:ascii="BIZ UD明朝 Medium" w:eastAsia="BIZ UD明朝 Medium" w:hAnsi="BIZ UD明朝 Medium" w:hint="eastAsia"/>
          <w:sz w:val="24"/>
          <w:szCs w:val="24"/>
        </w:rPr>
        <w:t>する目的</w:t>
      </w:r>
      <w:r w:rsidR="00E55D56">
        <w:rPr>
          <w:rFonts w:ascii="BIZ UD明朝 Medium" w:eastAsia="BIZ UD明朝 Medium" w:hAnsi="BIZ UD明朝 Medium" w:hint="eastAsia"/>
          <w:sz w:val="24"/>
          <w:szCs w:val="24"/>
        </w:rPr>
        <w:t>及び導入により</w:t>
      </w:r>
      <w:r w:rsidR="003E0FD5">
        <w:rPr>
          <w:rFonts w:ascii="BIZ UD明朝 Medium" w:eastAsia="BIZ UD明朝 Medium" w:hAnsi="BIZ UD明朝 Medium" w:hint="eastAsia"/>
          <w:sz w:val="24"/>
          <w:szCs w:val="24"/>
        </w:rPr>
        <w:t>期待される効果</w:t>
      </w:r>
    </w:p>
    <w:tbl>
      <w:tblPr>
        <w:tblStyle w:val="a4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4D5492" w:rsidTr="0038312B">
        <w:trPr>
          <w:trHeight w:val="1778"/>
        </w:trPr>
        <w:sdt>
          <w:sdtPr>
            <w:rPr>
              <w:rFonts w:ascii="BIZ UD明朝 Medium" w:eastAsia="BIZ UD明朝 Medium" w:hAnsi="BIZ UD明朝 Medium" w:hint="eastAsia"/>
              <w:color w:val="000000"/>
              <w:sz w:val="24"/>
              <w:szCs w:val="24"/>
            </w:rPr>
            <w:id w:val="1383142414"/>
            <w:placeholder>
              <w:docPart w:val="60955DE310B144A082FB6FFC6A11D987"/>
            </w:placeholder>
            <w:text/>
          </w:sdtPr>
          <w:sdtEndPr/>
          <w:sdtContent>
            <w:tc>
              <w:tcPr>
                <w:tcW w:w="9497" w:type="dxa"/>
              </w:tcPr>
              <w:p w:rsidR="000979AE" w:rsidRDefault="00DE57B7">
                <w:pPr>
                  <w:rPr>
                    <w:rFonts w:ascii="BIZ UD明朝 Medium" w:eastAsia="BIZ UD明朝 Medium" w:hAnsi="BIZ UD明朝 Medium"/>
                    <w:color w:val="000000"/>
                    <w:sz w:val="24"/>
                    <w:szCs w:val="24"/>
                  </w:rPr>
                </w:pPr>
                <w:r w:rsidRPr="00DE57B7">
                  <w:rPr>
                    <w:rFonts w:hint="eastAsia"/>
                    <w:highlight w:val="lightGray"/>
                  </w:rPr>
                  <w:t xml:space="preserve">　　　　　　　</w:t>
                </w:r>
              </w:p>
            </w:tc>
          </w:sdtContent>
        </w:sdt>
      </w:tr>
    </w:tbl>
    <w:p w:rsidR="00D36F9B" w:rsidRDefault="00D36F9B" w:rsidP="00821D98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BC5745" w:rsidRDefault="00821D98" w:rsidP="00821D98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  <w:szCs w:val="24"/>
        </w:rPr>
        <w:t>４</w:t>
      </w:r>
      <w:r w:rsidR="00F232F2" w:rsidRPr="00E16AA1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添付書類</w:t>
      </w:r>
    </w:p>
    <w:tbl>
      <w:tblPr>
        <w:tblStyle w:val="a4"/>
        <w:tblW w:w="9634" w:type="dxa"/>
        <w:tblInd w:w="51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BC5745" w:rsidRPr="00BC5745" w:rsidTr="0074175B">
        <w:trPr>
          <w:trHeight w:val="340"/>
        </w:trPr>
        <w:sdt>
          <w:sdtPr>
            <w:rPr>
              <w:sz w:val="24"/>
              <w:szCs w:val="22"/>
            </w:rPr>
            <w:id w:val="201294694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C5745" w:rsidRPr="00BC5745" w:rsidRDefault="0074175F" w:rsidP="00DE57B7">
                <w:pPr>
                  <w:jc w:val="center"/>
                  <w:rPr>
                    <w:sz w:val="20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tc>
          <w:tcPr>
            <w:tcW w:w="9072" w:type="dxa"/>
            <w:vAlign w:val="center"/>
          </w:tcPr>
          <w:p w:rsidR="00BC5745" w:rsidRPr="0091039E" w:rsidRDefault="00413B13" w:rsidP="00DE57B7">
            <w:pPr>
              <w:rPr>
                <w:sz w:val="22"/>
                <w:szCs w:val="22"/>
              </w:rPr>
            </w:pPr>
            <w:r w:rsidRPr="0091039E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誓約書兼同意書</w:t>
            </w:r>
            <w:r w:rsidR="00BC5745" w:rsidRPr="0091039E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（第</w:t>
            </w:r>
            <w:r w:rsidRPr="0091039E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２</w:t>
            </w:r>
            <w:r w:rsidR="00BC5745" w:rsidRPr="0091039E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号様式）</w:t>
            </w:r>
          </w:p>
        </w:tc>
      </w:tr>
      <w:tr w:rsidR="00BC5745" w:rsidRPr="00BC5745" w:rsidTr="0074175B">
        <w:trPr>
          <w:trHeight w:val="340"/>
        </w:trPr>
        <w:sdt>
          <w:sdtPr>
            <w:rPr>
              <w:sz w:val="24"/>
              <w:szCs w:val="22"/>
            </w:rPr>
            <w:id w:val="126480316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C5745" w:rsidRPr="00275FE0" w:rsidRDefault="00275FE0" w:rsidP="00DE57B7">
                <w:pPr>
                  <w:jc w:val="center"/>
                  <w:rPr>
                    <w:sz w:val="24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tc>
          <w:tcPr>
            <w:tcW w:w="9072" w:type="dxa"/>
            <w:vAlign w:val="center"/>
          </w:tcPr>
          <w:p w:rsidR="00BC5745" w:rsidRPr="0091039E" w:rsidRDefault="00BC5745" w:rsidP="00DE57B7">
            <w:pPr>
              <w:rPr>
                <w:sz w:val="22"/>
                <w:szCs w:val="22"/>
              </w:rPr>
            </w:pPr>
            <w:r w:rsidRPr="0091039E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収支計画書（第</w:t>
            </w:r>
            <w:r w:rsidR="00D36F9B" w:rsidRPr="0091039E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３</w:t>
            </w:r>
            <w:r w:rsidRPr="0091039E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号様式）</w:t>
            </w:r>
          </w:p>
        </w:tc>
      </w:tr>
      <w:tr w:rsidR="00BC5745" w:rsidRPr="00BC5745" w:rsidTr="0074175B">
        <w:trPr>
          <w:trHeight w:val="340"/>
        </w:trPr>
        <w:bookmarkStart w:id="2" w:name="_Hlk97127075" w:displacedByCustomXml="next"/>
        <w:sdt>
          <w:sdtPr>
            <w:rPr>
              <w:sz w:val="24"/>
              <w:szCs w:val="22"/>
            </w:rPr>
            <w:id w:val="-210726241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C5745" w:rsidRPr="00275FE0" w:rsidRDefault="00690466" w:rsidP="00DE57B7">
                <w:pPr>
                  <w:jc w:val="center"/>
                  <w:rPr>
                    <w:sz w:val="24"/>
                    <w:szCs w:val="22"/>
                  </w:rPr>
                </w:pPr>
                <w:r w:rsidRPr="00275FE0">
                  <w:rPr>
                    <w:rFonts w:ascii="ＭＳ ゴシック" w:eastAsia="ＭＳ ゴシック" w:hAnsi="ＭＳ ゴシック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tc>
          <w:tcPr>
            <w:tcW w:w="9072" w:type="dxa"/>
            <w:vAlign w:val="center"/>
          </w:tcPr>
          <w:p w:rsidR="00BC5745" w:rsidRPr="0091039E" w:rsidRDefault="00BC5745" w:rsidP="00DE57B7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91039E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補助対象経費の詳細</w:t>
            </w:r>
            <w:r w:rsidR="00CF23AB" w:rsidRPr="0091039E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及び</w:t>
            </w:r>
            <w:r w:rsidRPr="0091039E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金額が確認できる書類</w:t>
            </w:r>
          </w:p>
        </w:tc>
      </w:tr>
      <w:tr w:rsidR="00BC5745" w:rsidRPr="00BC5745" w:rsidTr="0074175B">
        <w:trPr>
          <w:trHeight w:val="340"/>
        </w:trPr>
        <w:sdt>
          <w:sdtPr>
            <w:rPr>
              <w:sz w:val="24"/>
              <w:szCs w:val="22"/>
            </w:rPr>
            <w:id w:val="96509470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C5745" w:rsidRPr="00275FE0" w:rsidRDefault="00275FE0" w:rsidP="00DE57B7">
                <w:pPr>
                  <w:jc w:val="center"/>
                  <w:rPr>
                    <w:sz w:val="24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tc>
          <w:tcPr>
            <w:tcW w:w="9072" w:type="dxa"/>
            <w:vAlign w:val="center"/>
          </w:tcPr>
          <w:p w:rsidR="00BC5745" w:rsidRPr="0091039E" w:rsidRDefault="00413B13" w:rsidP="00DE57B7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91039E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法人事業税及び法人都民税又は特別区民税・都民税の納税証明書</w:t>
            </w:r>
          </w:p>
        </w:tc>
      </w:tr>
      <w:tr w:rsidR="00BC5745" w:rsidRPr="00BC5745" w:rsidTr="0074175B">
        <w:trPr>
          <w:trHeight w:val="340"/>
        </w:trPr>
        <w:sdt>
          <w:sdtPr>
            <w:rPr>
              <w:sz w:val="24"/>
              <w:szCs w:val="22"/>
            </w:rPr>
            <w:id w:val="-205869367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C5745" w:rsidRPr="00275FE0" w:rsidRDefault="00BE0081" w:rsidP="00DE57B7">
                <w:pPr>
                  <w:jc w:val="center"/>
                  <w:rPr>
                    <w:sz w:val="24"/>
                    <w:szCs w:val="22"/>
                  </w:rPr>
                </w:pPr>
                <w:r w:rsidRPr="00275FE0">
                  <w:rPr>
                    <w:rFonts w:ascii="ＭＳ ゴシック" w:eastAsia="ＭＳ ゴシック" w:hAnsi="ＭＳ ゴシック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tc>
          <w:tcPr>
            <w:tcW w:w="9072" w:type="dxa"/>
            <w:vAlign w:val="center"/>
          </w:tcPr>
          <w:p w:rsidR="00BC5745" w:rsidRPr="0091039E" w:rsidRDefault="00413B13" w:rsidP="00DE57B7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91039E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法人の</w:t>
            </w:r>
            <w:r w:rsidR="00AD4720" w:rsidRPr="00F0776E">
              <w:rPr>
                <w:rFonts w:ascii="BIZ UD明朝 Medium" w:eastAsia="BIZ UD明朝 Medium" w:hAnsi="BIZ UD明朝 Medium"/>
                <w:sz w:val="22"/>
              </w:rPr>
              <w:t>履歴事項全部証明書</w:t>
            </w:r>
            <w:r w:rsidR="00AD4720" w:rsidRPr="00F0776E">
              <w:rPr>
                <w:rFonts w:ascii="BIZ UD明朝 Medium" w:eastAsia="BIZ UD明朝 Medium" w:hAnsi="BIZ UD明朝 Medium" w:hint="eastAsia"/>
                <w:sz w:val="22"/>
              </w:rPr>
              <w:t>の写し</w:t>
            </w:r>
            <w:r w:rsidR="00AD4720">
              <w:rPr>
                <w:rFonts w:ascii="BIZ UD明朝 Medium" w:eastAsia="BIZ UD明朝 Medium" w:hAnsi="BIZ UD明朝 Medium" w:hint="eastAsia"/>
                <w:sz w:val="22"/>
              </w:rPr>
              <w:t>（</w:t>
            </w:r>
            <w:r w:rsidR="00AD4720" w:rsidRPr="00F0776E">
              <w:rPr>
                <w:rFonts w:ascii="BIZ UD明朝 Medium" w:eastAsia="BIZ UD明朝 Medium" w:hAnsi="BIZ UD明朝 Medium" w:hint="eastAsia"/>
                <w:sz w:val="22"/>
              </w:rPr>
              <w:t>発行から３か月以</w:t>
            </w:r>
            <w:r w:rsidR="00AD4720">
              <w:rPr>
                <w:rFonts w:ascii="BIZ UD明朝 Medium" w:eastAsia="BIZ UD明朝 Medium" w:hAnsi="BIZ UD明朝 Medium" w:hint="eastAsia"/>
                <w:sz w:val="22"/>
              </w:rPr>
              <w:t>内）</w:t>
            </w:r>
            <w:r w:rsidR="00D36F9B" w:rsidRPr="0091039E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又は</w:t>
            </w:r>
            <w:r w:rsidR="0091039E" w:rsidRPr="0091039E">
              <w:rPr>
                <w:rFonts w:ascii="BIZ UD明朝 Medium" w:eastAsia="BIZ UD明朝 Medium" w:hAnsi="BIZ UD明朝 Medium" w:hint="eastAsia"/>
                <w:spacing w:val="-20"/>
                <w:sz w:val="22"/>
                <w:szCs w:val="22"/>
              </w:rPr>
              <w:t>個人事業の開業届の写し若しくは２年分の確定申告書</w:t>
            </w:r>
          </w:p>
        </w:tc>
      </w:tr>
      <w:bookmarkEnd w:id="2"/>
    </w:tbl>
    <w:p w:rsidR="00BC5745" w:rsidRPr="00BC5745" w:rsidRDefault="00BC5745" w:rsidP="00821D98">
      <w:pPr>
        <w:rPr>
          <w:rFonts w:ascii="BIZ UD明朝 Medium" w:eastAsia="BIZ UD明朝 Medium" w:hAnsi="BIZ UD明朝 Medium"/>
          <w:color w:val="000000"/>
          <w:sz w:val="22"/>
          <w:szCs w:val="24"/>
        </w:rPr>
      </w:pPr>
    </w:p>
    <w:sectPr w:rsidR="00BC5745" w:rsidRPr="00BC5745" w:rsidSect="00E230BD">
      <w:pgSz w:w="11906" w:h="16838" w:code="9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EAD" w:rsidRDefault="003F3EAD" w:rsidP="008E7FC6">
      <w:r>
        <w:separator/>
      </w:r>
    </w:p>
  </w:endnote>
  <w:endnote w:type="continuationSeparator" w:id="0">
    <w:p w:rsidR="003F3EAD" w:rsidRDefault="003F3EAD" w:rsidP="008E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ambria"/>
    <w:panose1 w:val="00000400000000000000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EAD" w:rsidRDefault="003F3EAD" w:rsidP="008E7FC6">
      <w:r>
        <w:separator/>
      </w:r>
    </w:p>
  </w:footnote>
  <w:footnote w:type="continuationSeparator" w:id="0">
    <w:p w:rsidR="003F3EAD" w:rsidRDefault="003F3EAD" w:rsidP="008E7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4148F"/>
    <w:multiLevelType w:val="hybridMultilevel"/>
    <w:tmpl w:val="4DF89DDA"/>
    <w:lvl w:ilvl="0" w:tplc="10D64066">
      <w:start w:val="1"/>
      <w:numFmt w:val="decimalEnclosedCircle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1" w15:restartNumberingAfterBreak="0">
    <w:nsid w:val="315A1865"/>
    <w:multiLevelType w:val="hybridMultilevel"/>
    <w:tmpl w:val="4000B5B2"/>
    <w:lvl w:ilvl="0" w:tplc="E9BA16C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A1770E"/>
    <w:multiLevelType w:val="hybridMultilevel"/>
    <w:tmpl w:val="E96455B4"/>
    <w:lvl w:ilvl="0" w:tplc="10D64066">
      <w:start w:val="1"/>
      <w:numFmt w:val="decimalEnclosedCircle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3" w15:restartNumberingAfterBreak="0">
    <w:nsid w:val="4F4128F6"/>
    <w:multiLevelType w:val="hybridMultilevel"/>
    <w:tmpl w:val="404C0C6C"/>
    <w:lvl w:ilvl="0" w:tplc="677432FC">
      <w:start w:val="1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57AC3880"/>
    <w:multiLevelType w:val="hybridMultilevel"/>
    <w:tmpl w:val="7324BCB2"/>
    <w:lvl w:ilvl="0" w:tplc="788E6CB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v8o1FCUh/v2MxgbUuder7OfWCuVFruc23sNDJWfoZwlYQ/FocrQykVdjB/528U9CE/VQa0AAYjhBue71To3pg==" w:salt="bUwJfm8Z5VOJsHq607ov5g=="/>
  <w:defaultTabStop w:val="851"/>
  <w:drawingGridHorizontalSpacing w:val="105"/>
  <w:drawingGridVerticalSpacing w:val="174"/>
  <w:displayHorizontalDrawingGridEvery w:val="0"/>
  <w:displayVerticalDrawingGridEvery w:val="2"/>
  <w:noPunctuationKerning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4B"/>
    <w:rsid w:val="00005DF4"/>
    <w:rsid w:val="00006E0D"/>
    <w:rsid w:val="0000749F"/>
    <w:rsid w:val="000106D9"/>
    <w:rsid w:val="000174BC"/>
    <w:rsid w:val="00022B39"/>
    <w:rsid w:val="00022DAB"/>
    <w:rsid w:val="0002518F"/>
    <w:rsid w:val="000363F7"/>
    <w:rsid w:val="0004165A"/>
    <w:rsid w:val="0004401F"/>
    <w:rsid w:val="000516A1"/>
    <w:rsid w:val="000579A4"/>
    <w:rsid w:val="00057C77"/>
    <w:rsid w:val="00070EB7"/>
    <w:rsid w:val="000723BC"/>
    <w:rsid w:val="00083A75"/>
    <w:rsid w:val="0009134B"/>
    <w:rsid w:val="00094B3B"/>
    <w:rsid w:val="00096E98"/>
    <w:rsid w:val="000979AE"/>
    <w:rsid w:val="000A344B"/>
    <w:rsid w:val="000A358E"/>
    <w:rsid w:val="000B04F5"/>
    <w:rsid w:val="000B5BB4"/>
    <w:rsid w:val="000C0F52"/>
    <w:rsid w:val="000D1698"/>
    <w:rsid w:val="000E3F4D"/>
    <w:rsid w:val="000E52D7"/>
    <w:rsid w:val="000E67D0"/>
    <w:rsid w:val="000E6CC0"/>
    <w:rsid w:val="000F22EE"/>
    <w:rsid w:val="000F4F29"/>
    <w:rsid w:val="0010708A"/>
    <w:rsid w:val="00107499"/>
    <w:rsid w:val="00112BB7"/>
    <w:rsid w:val="00115585"/>
    <w:rsid w:val="0011572A"/>
    <w:rsid w:val="001278C1"/>
    <w:rsid w:val="00137FAC"/>
    <w:rsid w:val="00140CE9"/>
    <w:rsid w:val="0014113F"/>
    <w:rsid w:val="0014553B"/>
    <w:rsid w:val="001469FB"/>
    <w:rsid w:val="001639D3"/>
    <w:rsid w:val="001642BC"/>
    <w:rsid w:val="00165450"/>
    <w:rsid w:val="001675C9"/>
    <w:rsid w:val="00177694"/>
    <w:rsid w:val="00177799"/>
    <w:rsid w:val="00180FA1"/>
    <w:rsid w:val="00194E57"/>
    <w:rsid w:val="001A00B8"/>
    <w:rsid w:val="001A1318"/>
    <w:rsid w:val="001B153E"/>
    <w:rsid w:val="001B3BCB"/>
    <w:rsid w:val="001B6F12"/>
    <w:rsid w:val="001C1B18"/>
    <w:rsid w:val="001C7F05"/>
    <w:rsid w:val="001E12F7"/>
    <w:rsid w:val="001E1B0F"/>
    <w:rsid w:val="001E2365"/>
    <w:rsid w:val="001F0611"/>
    <w:rsid w:val="002028E3"/>
    <w:rsid w:val="0020471F"/>
    <w:rsid w:val="00214BC6"/>
    <w:rsid w:val="00216073"/>
    <w:rsid w:val="00221B26"/>
    <w:rsid w:val="00225BCD"/>
    <w:rsid w:val="00233C7F"/>
    <w:rsid w:val="002373F3"/>
    <w:rsid w:val="0024287B"/>
    <w:rsid w:val="0024746E"/>
    <w:rsid w:val="00257969"/>
    <w:rsid w:val="00263318"/>
    <w:rsid w:val="002638B5"/>
    <w:rsid w:val="00267F54"/>
    <w:rsid w:val="00270C5C"/>
    <w:rsid w:val="00271D06"/>
    <w:rsid w:val="00275FE0"/>
    <w:rsid w:val="0028176F"/>
    <w:rsid w:val="0028406F"/>
    <w:rsid w:val="00287ED9"/>
    <w:rsid w:val="0029027C"/>
    <w:rsid w:val="00290B38"/>
    <w:rsid w:val="0029194B"/>
    <w:rsid w:val="00292198"/>
    <w:rsid w:val="002947A8"/>
    <w:rsid w:val="002A0554"/>
    <w:rsid w:val="002A0878"/>
    <w:rsid w:val="002B305B"/>
    <w:rsid w:val="002B5010"/>
    <w:rsid w:val="002B625C"/>
    <w:rsid w:val="002B6BDC"/>
    <w:rsid w:val="002C1681"/>
    <w:rsid w:val="002C1ECE"/>
    <w:rsid w:val="002C4350"/>
    <w:rsid w:val="002D3682"/>
    <w:rsid w:val="002E23FD"/>
    <w:rsid w:val="002E4B9E"/>
    <w:rsid w:val="002F6E75"/>
    <w:rsid w:val="00302D6D"/>
    <w:rsid w:val="003227D6"/>
    <w:rsid w:val="0032460B"/>
    <w:rsid w:val="00325016"/>
    <w:rsid w:val="00332740"/>
    <w:rsid w:val="00343884"/>
    <w:rsid w:val="00351DEF"/>
    <w:rsid w:val="003614A9"/>
    <w:rsid w:val="003701E8"/>
    <w:rsid w:val="0038312B"/>
    <w:rsid w:val="00387201"/>
    <w:rsid w:val="003A1270"/>
    <w:rsid w:val="003A1CBF"/>
    <w:rsid w:val="003A7E51"/>
    <w:rsid w:val="003B3601"/>
    <w:rsid w:val="003B40D7"/>
    <w:rsid w:val="003C062D"/>
    <w:rsid w:val="003C540C"/>
    <w:rsid w:val="003D531D"/>
    <w:rsid w:val="003D5F05"/>
    <w:rsid w:val="003D7B81"/>
    <w:rsid w:val="003E0FD5"/>
    <w:rsid w:val="003E1617"/>
    <w:rsid w:val="003E51EB"/>
    <w:rsid w:val="003F3EAD"/>
    <w:rsid w:val="003F7F1F"/>
    <w:rsid w:val="00401E83"/>
    <w:rsid w:val="00402F67"/>
    <w:rsid w:val="00404A6A"/>
    <w:rsid w:val="00404F8E"/>
    <w:rsid w:val="00406475"/>
    <w:rsid w:val="00406EA1"/>
    <w:rsid w:val="00413B13"/>
    <w:rsid w:val="0041403C"/>
    <w:rsid w:val="0041485E"/>
    <w:rsid w:val="00414C09"/>
    <w:rsid w:val="00416915"/>
    <w:rsid w:val="004252C4"/>
    <w:rsid w:val="00436614"/>
    <w:rsid w:val="00441ABF"/>
    <w:rsid w:val="00444315"/>
    <w:rsid w:val="0044530C"/>
    <w:rsid w:val="004531B7"/>
    <w:rsid w:val="004573CB"/>
    <w:rsid w:val="00461365"/>
    <w:rsid w:val="00467943"/>
    <w:rsid w:val="00471194"/>
    <w:rsid w:val="00473168"/>
    <w:rsid w:val="00474CE9"/>
    <w:rsid w:val="0048508F"/>
    <w:rsid w:val="0049250E"/>
    <w:rsid w:val="004932E3"/>
    <w:rsid w:val="004B266F"/>
    <w:rsid w:val="004B641A"/>
    <w:rsid w:val="004C2D08"/>
    <w:rsid w:val="004C3099"/>
    <w:rsid w:val="004C7A6C"/>
    <w:rsid w:val="004D2E9F"/>
    <w:rsid w:val="004D5492"/>
    <w:rsid w:val="004D7708"/>
    <w:rsid w:val="004E6DB5"/>
    <w:rsid w:val="004F0C04"/>
    <w:rsid w:val="004F1932"/>
    <w:rsid w:val="004F3C2D"/>
    <w:rsid w:val="004F5797"/>
    <w:rsid w:val="00503A5E"/>
    <w:rsid w:val="00510456"/>
    <w:rsid w:val="00513779"/>
    <w:rsid w:val="00514536"/>
    <w:rsid w:val="0052073D"/>
    <w:rsid w:val="00520BAC"/>
    <w:rsid w:val="00523D8B"/>
    <w:rsid w:val="0052643F"/>
    <w:rsid w:val="005303D9"/>
    <w:rsid w:val="005309B5"/>
    <w:rsid w:val="00532F76"/>
    <w:rsid w:val="005372CE"/>
    <w:rsid w:val="00552B53"/>
    <w:rsid w:val="00561D8E"/>
    <w:rsid w:val="005672C3"/>
    <w:rsid w:val="00567C76"/>
    <w:rsid w:val="005703A0"/>
    <w:rsid w:val="005724C7"/>
    <w:rsid w:val="0057251F"/>
    <w:rsid w:val="005741D6"/>
    <w:rsid w:val="00574F9A"/>
    <w:rsid w:val="00575936"/>
    <w:rsid w:val="005939A7"/>
    <w:rsid w:val="005A0FE6"/>
    <w:rsid w:val="005A2EEB"/>
    <w:rsid w:val="005A40B7"/>
    <w:rsid w:val="005A4418"/>
    <w:rsid w:val="005B5AF4"/>
    <w:rsid w:val="005D1D0B"/>
    <w:rsid w:val="005E0605"/>
    <w:rsid w:val="005E4CE8"/>
    <w:rsid w:val="0061512E"/>
    <w:rsid w:val="0062022F"/>
    <w:rsid w:val="00631D29"/>
    <w:rsid w:val="00632A95"/>
    <w:rsid w:val="006331A0"/>
    <w:rsid w:val="00642533"/>
    <w:rsid w:val="00643727"/>
    <w:rsid w:val="00645010"/>
    <w:rsid w:val="006465F5"/>
    <w:rsid w:val="00651B68"/>
    <w:rsid w:val="00654120"/>
    <w:rsid w:val="00655CC8"/>
    <w:rsid w:val="006605BA"/>
    <w:rsid w:val="00663407"/>
    <w:rsid w:val="00672848"/>
    <w:rsid w:val="006753F7"/>
    <w:rsid w:val="00686198"/>
    <w:rsid w:val="00690466"/>
    <w:rsid w:val="00696F89"/>
    <w:rsid w:val="006A052E"/>
    <w:rsid w:val="006A103F"/>
    <w:rsid w:val="006A3D9D"/>
    <w:rsid w:val="006A6ADB"/>
    <w:rsid w:val="006A787D"/>
    <w:rsid w:val="006B1FDB"/>
    <w:rsid w:val="006D167E"/>
    <w:rsid w:val="006D38C3"/>
    <w:rsid w:val="006E1F8C"/>
    <w:rsid w:val="006E2FC9"/>
    <w:rsid w:val="006F01EA"/>
    <w:rsid w:val="006F1B67"/>
    <w:rsid w:val="0071738C"/>
    <w:rsid w:val="00720DF7"/>
    <w:rsid w:val="0073562B"/>
    <w:rsid w:val="0074175B"/>
    <w:rsid w:val="0074175F"/>
    <w:rsid w:val="00746302"/>
    <w:rsid w:val="00746799"/>
    <w:rsid w:val="007527E4"/>
    <w:rsid w:val="007531F7"/>
    <w:rsid w:val="00775062"/>
    <w:rsid w:val="00781A5C"/>
    <w:rsid w:val="00786178"/>
    <w:rsid w:val="00787E94"/>
    <w:rsid w:val="007957AB"/>
    <w:rsid w:val="007A090D"/>
    <w:rsid w:val="007A2AC8"/>
    <w:rsid w:val="007A3816"/>
    <w:rsid w:val="007A4DC5"/>
    <w:rsid w:val="007A54E4"/>
    <w:rsid w:val="007B10E3"/>
    <w:rsid w:val="007B1ADF"/>
    <w:rsid w:val="007B5ABF"/>
    <w:rsid w:val="007B65C4"/>
    <w:rsid w:val="007B6929"/>
    <w:rsid w:val="007C35E6"/>
    <w:rsid w:val="007D58F5"/>
    <w:rsid w:val="007D76D8"/>
    <w:rsid w:val="007E32DE"/>
    <w:rsid w:val="007E555F"/>
    <w:rsid w:val="007E6889"/>
    <w:rsid w:val="007F22B5"/>
    <w:rsid w:val="0080247D"/>
    <w:rsid w:val="0080487F"/>
    <w:rsid w:val="0081081A"/>
    <w:rsid w:val="0081689E"/>
    <w:rsid w:val="00821D98"/>
    <w:rsid w:val="008326CF"/>
    <w:rsid w:val="00836405"/>
    <w:rsid w:val="008467D3"/>
    <w:rsid w:val="00861A86"/>
    <w:rsid w:val="008663D1"/>
    <w:rsid w:val="00867220"/>
    <w:rsid w:val="008678ED"/>
    <w:rsid w:val="0087012E"/>
    <w:rsid w:val="00871D1F"/>
    <w:rsid w:val="008731F5"/>
    <w:rsid w:val="00880104"/>
    <w:rsid w:val="008810CE"/>
    <w:rsid w:val="00891D8B"/>
    <w:rsid w:val="0089765B"/>
    <w:rsid w:val="008A11E6"/>
    <w:rsid w:val="008A46DC"/>
    <w:rsid w:val="008B16C4"/>
    <w:rsid w:val="008C4E7A"/>
    <w:rsid w:val="008C65CE"/>
    <w:rsid w:val="008D4106"/>
    <w:rsid w:val="008E005C"/>
    <w:rsid w:val="008E0A13"/>
    <w:rsid w:val="008E0C08"/>
    <w:rsid w:val="008E1504"/>
    <w:rsid w:val="008E2859"/>
    <w:rsid w:val="008E5EFF"/>
    <w:rsid w:val="008E7FC6"/>
    <w:rsid w:val="009031B0"/>
    <w:rsid w:val="0091039E"/>
    <w:rsid w:val="00912B50"/>
    <w:rsid w:val="00913134"/>
    <w:rsid w:val="00913243"/>
    <w:rsid w:val="00921CFD"/>
    <w:rsid w:val="009232F9"/>
    <w:rsid w:val="0093353D"/>
    <w:rsid w:val="00934349"/>
    <w:rsid w:val="00937EE4"/>
    <w:rsid w:val="009546A2"/>
    <w:rsid w:val="00955840"/>
    <w:rsid w:val="009610E4"/>
    <w:rsid w:val="00963954"/>
    <w:rsid w:val="00963DC9"/>
    <w:rsid w:val="00967AB3"/>
    <w:rsid w:val="00980794"/>
    <w:rsid w:val="0098456D"/>
    <w:rsid w:val="0098707D"/>
    <w:rsid w:val="00996BF9"/>
    <w:rsid w:val="009A748C"/>
    <w:rsid w:val="009B42C4"/>
    <w:rsid w:val="009B78A7"/>
    <w:rsid w:val="009C23FB"/>
    <w:rsid w:val="009E56DB"/>
    <w:rsid w:val="009F2930"/>
    <w:rsid w:val="009F3753"/>
    <w:rsid w:val="00A029EC"/>
    <w:rsid w:val="00A11BEF"/>
    <w:rsid w:val="00A14AED"/>
    <w:rsid w:val="00A16289"/>
    <w:rsid w:val="00A17A25"/>
    <w:rsid w:val="00A275E6"/>
    <w:rsid w:val="00A34CBE"/>
    <w:rsid w:val="00A42439"/>
    <w:rsid w:val="00A4759C"/>
    <w:rsid w:val="00A56BFC"/>
    <w:rsid w:val="00A6509B"/>
    <w:rsid w:val="00A65F9B"/>
    <w:rsid w:val="00A66EE9"/>
    <w:rsid w:val="00A7423F"/>
    <w:rsid w:val="00A749B4"/>
    <w:rsid w:val="00A764B4"/>
    <w:rsid w:val="00A82BB1"/>
    <w:rsid w:val="00A910E1"/>
    <w:rsid w:val="00A95540"/>
    <w:rsid w:val="00A9557F"/>
    <w:rsid w:val="00A97FA5"/>
    <w:rsid w:val="00AA04DC"/>
    <w:rsid w:val="00AA0C5E"/>
    <w:rsid w:val="00AA1CE0"/>
    <w:rsid w:val="00AA22C3"/>
    <w:rsid w:val="00AB1C08"/>
    <w:rsid w:val="00AB2106"/>
    <w:rsid w:val="00AB2FE7"/>
    <w:rsid w:val="00AB5820"/>
    <w:rsid w:val="00AC669D"/>
    <w:rsid w:val="00AC6B72"/>
    <w:rsid w:val="00AD0106"/>
    <w:rsid w:val="00AD14CC"/>
    <w:rsid w:val="00AD16D7"/>
    <w:rsid w:val="00AD4720"/>
    <w:rsid w:val="00AD5CF9"/>
    <w:rsid w:val="00AE1344"/>
    <w:rsid w:val="00AF7DBD"/>
    <w:rsid w:val="00B040B1"/>
    <w:rsid w:val="00B1309C"/>
    <w:rsid w:val="00B329A1"/>
    <w:rsid w:val="00B46ECC"/>
    <w:rsid w:val="00B56C0F"/>
    <w:rsid w:val="00B71690"/>
    <w:rsid w:val="00B75F8D"/>
    <w:rsid w:val="00B767D1"/>
    <w:rsid w:val="00B83C87"/>
    <w:rsid w:val="00B83D1E"/>
    <w:rsid w:val="00BA5453"/>
    <w:rsid w:val="00BA6892"/>
    <w:rsid w:val="00BA7CF5"/>
    <w:rsid w:val="00BA7F3E"/>
    <w:rsid w:val="00BB0CAB"/>
    <w:rsid w:val="00BB5CE0"/>
    <w:rsid w:val="00BB63E8"/>
    <w:rsid w:val="00BC26C8"/>
    <w:rsid w:val="00BC2AEE"/>
    <w:rsid w:val="00BC5745"/>
    <w:rsid w:val="00BC6512"/>
    <w:rsid w:val="00BD2926"/>
    <w:rsid w:val="00BD4C07"/>
    <w:rsid w:val="00BE0081"/>
    <w:rsid w:val="00BE37A0"/>
    <w:rsid w:val="00BE3DCB"/>
    <w:rsid w:val="00BE5B53"/>
    <w:rsid w:val="00BE6BFF"/>
    <w:rsid w:val="00BF601A"/>
    <w:rsid w:val="00BF652D"/>
    <w:rsid w:val="00BF7928"/>
    <w:rsid w:val="00C00E91"/>
    <w:rsid w:val="00C32451"/>
    <w:rsid w:val="00C538B3"/>
    <w:rsid w:val="00C562B6"/>
    <w:rsid w:val="00C56346"/>
    <w:rsid w:val="00C61555"/>
    <w:rsid w:val="00C61D78"/>
    <w:rsid w:val="00C628B0"/>
    <w:rsid w:val="00C73E3D"/>
    <w:rsid w:val="00C75384"/>
    <w:rsid w:val="00C77AC7"/>
    <w:rsid w:val="00C919AF"/>
    <w:rsid w:val="00C92DAE"/>
    <w:rsid w:val="00C93079"/>
    <w:rsid w:val="00C96FA4"/>
    <w:rsid w:val="00CA39F4"/>
    <w:rsid w:val="00CA403C"/>
    <w:rsid w:val="00CB52AD"/>
    <w:rsid w:val="00CB65AA"/>
    <w:rsid w:val="00CB7854"/>
    <w:rsid w:val="00CD347A"/>
    <w:rsid w:val="00CE57E1"/>
    <w:rsid w:val="00CF23AB"/>
    <w:rsid w:val="00CF7E81"/>
    <w:rsid w:val="00D0340F"/>
    <w:rsid w:val="00D04033"/>
    <w:rsid w:val="00D10684"/>
    <w:rsid w:val="00D109F8"/>
    <w:rsid w:val="00D22E9A"/>
    <w:rsid w:val="00D255E4"/>
    <w:rsid w:val="00D275D5"/>
    <w:rsid w:val="00D27865"/>
    <w:rsid w:val="00D306B6"/>
    <w:rsid w:val="00D345DE"/>
    <w:rsid w:val="00D36F9B"/>
    <w:rsid w:val="00D40654"/>
    <w:rsid w:val="00D44B8E"/>
    <w:rsid w:val="00D507DE"/>
    <w:rsid w:val="00D56595"/>
    <w:rsid w:val="00D57013"/>
    <w:rsid w:val="00D61A0D"/>
    <w:rsid w:val="00D62F93"/>
    <w:rsid w:val="00D739E3"/>
    <w:rsid w:val="00D80FE0"/>
    <w:rsid w:val="00D85E97"/>
    <w:rsid w:val="00D86ED2"/>
    <w:rsid w:val="00D90385"/>
    <w:rsid w:val="00D9556A"/>
    <w:rsid w:val="00D95AD9"/>
    <w:rsid w:val="00D96043"/>
    <w:rsid w:val="00DA328B"/>
    <w:rsid w:val="00DA34F2"/>
    <w:rsid w:val="00DB162C"/>
    <w:rsid w:val="00DB2345"/>
    <w:rsid w:val="00DB4A5C"/>
    <w:rsid w:val="00DB6220"/>
    <w:rsid w:val="00DC1E59"/>
    <w:rsid w:val="00DC507E"/>
    <w:rsid w:val="00DC75A1"/>
    <w:rsid w:val="00DE016B"/>
    <w:rsid w:val="00DE0E4A"/>
    <w:rsid w:val="00DE1562"/>
    <w:rsid w:val="00DE57B7"/>
    <w:rsid w:val="00DF0B1F"/>
    <w:rsid w:val="00DF10F6"/>
    <w:rsid w:val="00DF2CE8"/>
    <w:rsid w:val="00DF5604"/>
    <w:rsid w:val="00E018FA"/>
    <w:rsid w:val="00E03850"/>
    <w:rsid w:val="00E070AB"/>
    <w:rsid w:val="00E1564F"/>
    <w:rsid w:val="00E16AA1"/>
    <w:rsid w:val="00E21094"/>
    <w:rsid w:val="00E230BD"/>
    <w:rsid w:val="00E3578A"/>
    <w:rsid w:val="00E3594A"/>
    <w:rsid w:val="00E35FBD"/>
    <w:rsid w:val="00E52665"/>
    <w:rsid w:val="00E53006"/>
    <w:rsid w:val="00E55D56"/>
    <w:rsid w:val="00E608A0"/>
    <w:rsid w:val="00E6600F"/>
    <w:rsid w:val="00E72CD2"/>
    <w:rsid w:val="00E8283A"/>
    <w:rsid w:val="00E83550"/>
    <w:rsid w:val="00E8748E"/>
    <w:rsid w:val="00E87C4A"/>
    <w:rsid w:val="00E90039"/>
    <w:rsid w:val="00EA063F"/>
    <w:rsid w:val="00EA7BA7"/>
    <w:rsid w:val="00EB01F9"/>
    <w:rsid w:val="00EB03DF"/>
    <w:rsid w:val="00EB1EB0"/>
    <w:rsid w:val="00EB6396"/>
    <w:rsid w:val="00EB6A2F"/>
    <w:rsid w:val="00EC0FFE"/>
    <w:rsid w:val="00EC2BFD"/>
    <w:rsid w:val="00ED1BF6"/>
    <w:rsid w:val="00ED3858"/>
    <w:rsid w:val="00ED50EC"/>
    <w:rsid w:val="00EE527F"/>
    <w:rsid w:val="00EE6367"/>
    <w:rsid w:val="00EE76BD"/>
    <w:rsid w:val="00EF231C"/>
    <w:rsid w:val="00EF467D"/>
    <w:rsid w:val="00F04F4C"/>
    <w:rsid w:val="00F06BBC"/>
    <w:rsid w:val="00F20544"/>
    <w:rsid w:val="00F20BCA"/>
    <w:rsid w:val="00F232F2"/>
    <w:rsid w:val="00F30E7F"/>
    <w:rsid w:val="00F31C09"/>
    <w:rsid w:val="00F3467C"/>
    <w:rsid w:val="00F35158"/>
    <w:rsid w:val="00F35EBC"/>
    <w:rsid w:val="00F40C4E"/>
    <w:rsid w:val="00F45B30"/>
    <w:rsid w:val="00F52EEF"/>
    <w:rsid w:val="00F57D8D"/>
    <w:rsid w:val="00F61B94"/>
    <w:rsid w:val="00F7622D"/>
    <w:rsid w:val="00F82E40"/>
    <w:rsid w:val="00F8568E"/>
    <w:rsid w:val="00F87FAA"/>
    <w:rsid w:val="00F94465"/>
    <w:rsid w:val="00F9483F"/>
    <w:rsid w:val="00FA36A1"/>
    <w:rsid w:val="00FA36CB"/>
    <w:rsid w:val="00FA3A47"/>
    <w:rsid w:val="00FA43C8"/>
    <w:rsid w:val="00FB2F74"/>
    <w:rsid w:val="00FB33BE"/>
    <w:rsid w:val="00FB4C17"/>
    <w:rsid w:val="00FB6955"/>
    <w:rsid w:val="00FC259A"/>
    <w:rsid w:val="00FC2CDA"/>
    <w:rsid w:val="00FC2E78"/>
    <w:rsid w:val="00FC7588"/>
    <w:rsid w:val="00FD0B1C"/>
    <w:rsid w:val="00FD1CD0"/>
    <w:rsid w:val="00FD2840"/>
    <w:rsid w:val="00FD4A50"/>
    <w:rsid w:val="00FE094E"/>
    <w:rsid w:val="00FE4090"/>
    <w:rsid w:val="00FE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3CF5D8F0"/>
  <w15:chartTrackingRefBased/>
  <w15:docId w15:val="{6CBB9F88-3BCC-4579-9AEA-DE63A7B5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D5492"/>
    <w:pPr>
      <w:widowControl w:val="0"/>
      <w:jc w:val="both"/>
    </w:pPr>
    <w:rPr>
      <w:rFonts w:cs="Vrinda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5F8D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uiPriority w:val="39"/>
    <w:rsid w:val="003B36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E7FC6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6">
    <w:name w:val="ヘッダー (文字)"/>
    <w:link w:val="a5"/>
    <w:uiPriority w:val="99"/>
    <w:rsid w:val="008E7FC6"/>
    <w:rPr>
      <w:rFonts w:cs="Vrinda"/>
      <w:kern w:val="2"/>
      <w:sz w:val="21"/>
      <w:szCs w:val="26"/>
    </w:rPr>
  </w:style>
  <w:style w:type="paragraph" w:styleId="a7">
    <w:name w:val="footer"/>
    <w:basedOn w:val="a"/>
    <w:link w:val="a8"/>
    <w:rsid w:val="008E7FC6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8">
    <w:name w:val="フッター (文字)"/>
    <w:link w:val="a7"/>
    <w:rsid w:val="008E7FC6"/>
    <w:rPr>
      <w:rFonts w:cs="Vrinda"/>
      <w:kern w:val="2"/>
      <w:sz w:val="21"/>
      <w:szCs w:val="26"/>
    </w:rPr>
  </w:style>
  <w:style w:type="paragraph" w:customStyle="1" w:styleId="Default">
    <w:name w:val="Default"/>
    <w:rsid w:val="000E6CC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9">
    <w:name w:val="annotation reference"/>
    <w:basedOn w:val="a0"/>
    <w:rsid w:val="00DC507E"/>
    <w:rPr>
      <w:sz w:val="18"/>
      <w:szCs w:val="18"/>
    </w:rPr>
  </w:style>
  <w:style w:type="paragraph" w:styleId="aa">
    <w:name w:val="annotation text"/>
    <w:basedOn w:val="a"/>
    <w:link w:val="ab"/>
    <w:rsid w:val="00DC507E"/>
    <w:pPr>
      <w:jc w:val="left"/>
    </w:pPr>
  </w:style>
  <w:style w:type="character" w:customStyle="1" w:styleId="ab">
    <w:name w:val="コメント文字列 (文字)"/>
    <w:basedOn w:val="a0"/>
    <w:link w:val="aa"/>
    <w:rsid w:val="00DC507E"/>
    <w:rPr>
      <w:rFonts w:cs="Vrinda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rsid w:val="00DC507E"/>
    <w:rPr>
      <w:b/>
      <w:bCs/>
    </w:rPr>
  </w:style>
  <w:style w:type="character" w:customStyle="1" w:styleId="ad">
    <w:name w:val="コメント内容 (文字)"/>
    <w:basedOn w:val="ab"/>
    <w:link w:val="ac"/>
    <w:rsid w:val="00DC507E"/>
    <w:rPr>
      <w:rFonts w:cs="Vrinda"/>
      <w:b/>
      <w:bCs/>
      <w:kern w:val="2"/>
      <w:sz w:val="21"/>
      <w:szCs w:val="21"/>
    </w:rPr>
  </w:style>
  <w:style w:type="paragraph" w:styleId="ae">
    <w:name w:val="Revision"/>
    <w:hidden/>
    <w:uiPriority w:val="99"/>
    <w:semiHidden/>
    <w:rsid w:val="00D36F9B"/>
    <w:rPr>
      <w:rFonts w:cs="Vrinda"/>
      <w:kern w:val="2"/>
      <w:sz w:val="21"/>
      <w:szCs w:val="21"/>
    </w:rPr>
  </w:style>
  <w:style w:type="character" w:styleId="af">
    <w:name w:val="Placeholder Text"/>
    <w:basedOn w:val="a0"/>
    <w:uiPriority w:val="99"/>
    <w:semiHidden/>
    <w:rsid w:val="003831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45A9FC841FF4F5CBA9376071099FE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3DE6BE-C383-4AB4-8CF2-60498B4D5A9C}"/>
      </w:docPartPr>
      <w:docPartBody>
        <w:p w:rsidR="002C1B5D" w:rsidRDefault="002C1B5D" w:rsidP="002C1B5D">
          <w:pPr>
            <w:pStyle w:val="D45A9FC841FF4F5CBA9376071099FEB111"/>
          </w:pPr>
          <w:r>
            <w:rPr>
              <w:rFonts w:ascii="BIZ UD明朝 Medium" w:eastAsia="BIZ UD明朝 Medium" w:hAnsi="BIZ UD明朝 Medium" w:hint="eastAsia"/>
              <w:color w:val="000000"/>
              <w:sz w:val="24"/>
              <w:szCs w:val="24"/>
              <w:highlight w:val="lightGray"/>
            </w:rPr>
            <w:t xml:space="preserve">　</w:t>
          </w:r>
        </w:p>
      </w:docPartBody>
    </w:docPart>
    <w:docPart>
      <w:docPartPr>
        <w:name w:val="F4667B6443EA40228F9D1E3FD5EFD6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FF172A-61F9-4E35-87F3-5A63921D78E8}"/>
      </w:docPartPr>
      <w:docPartBody>
        <w:p w:rsidR="002C1B5D" w:rsidRDefault="002C1B5D" w:rsidP="002C1B5D">
          <w:pPr>
            <w:pStyle w:val="F4667B6443EA40228F9D1E3FD5EFD6CF11"/>
          </w:pPr>
          <w:r>
            <w:rPr>
              <w:rFonts w:ascii="BIZ UD明朝 Medium" w:eastAsia="BIZ UD明朝 Medium" w:hAnsi="BIZ UD明朝 Medium" w:hint="eastAsia"/>
              <w:color w:val="000000"/>
              <w:sz w:val="24"/>
              <w:szCs w:val="24"/>
              <w:highlight w:val="lightGray"/>
            </w:rPr>
            <w:t xml:space="preserve">　</w:t>
          </w:r>
        </w:p>
      </w:docPartBody>
    </w:docPart>
    <w:docPart>
      <w:docPartPr>
        <w:name w:val="1DC5334D71AD456E86EAEF56CA884E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227B24-EB68-47F1-B848-DEF5EEB5EDBA}"/>
      </w:docPartPr>
      <w:docPartBody>
        <w:p w:rsidR="002C1B5D" w:rsidRDefault="002C1B5D" w:rsidP="002C1B5D">
          <w:pPr>
            <w:pStyle w:val="1DC5334D71AD456E86EAEF56CA884E8611"/>
          </w:pPr>
          <w:r>
            <w:rPr>
              <w:rFonts w:ascii="BIZ UD明朝 Medium" w:eastAsia="BIZ UD明朝 Medium" w:hAnsi="BIZ UD明朝 Medium" w:hint="eastAsia"/>
              <w:color w:val="000000"/>
              <w:sz w:val="24"/>
              <w:szCs w:val="24"/>
              <w:highlight w:val="lightGray"/>
            </w:rPr>
            <w:t xml:space="preserve">　</w:t>
          </w:r>
        </w:p>
      </w:docPartBody>
    </w:docPart>
    <w:docPart>
      <w:docPartPr>
        <w:name w:val="608E68D7F07944EDA8A66EA4DFE115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F5BCB6-805C-45C2-8DC3-F68A1B164B2E}"/>
      </w:docPartPr>
      <w:docPartBody>
        <w:p w:rsidR="002C1B5D" w:rsidRDefault="002C1B5D" w:rsidP="002C1B5D">
          <w:pPr>
            <w:pStyle w:val="608E68D7F07944EDA8A66EA4DFE1153D9"/>
          </w:pPr>
          <w:r w:rsidRPr="00216073">
            <w:rPr>
              <w:rFonts w:ascii="BIZ UD明朝 Medium" w:eastAsia="BIZ UD明朝 Medium" w:hAnsi="BIZ UD明朝 Medium" w:hint="eastAsia"/>
              <w:highlight w:val="lightGray"/>
            </w:rPr>
            <w:t xml:space="preserve">　　　</w:t>
          </w:r>
          <w:r>
            <w:rPr>
              <w:rFonts w:ascii="BIZ UD明朝 Medium" w:eastAsia="BIZ UD明朝 Medium" w:hAnsi="BIZ UD明朝 Medium" w:hint="eastAsia"/>
              <w:highlight w:val="lightGray"/>
            </w:rPr>
            <w:t xml:space="preserve">　</w:t>
          </w:r>
          <w:r w:rsidRPr="00216073">
            <w:rPr>
              <w:rFonts w:ascii="BIZ UD明朝 Medium" w:eastAsia="BIZ UD明朝 Medium" w:hAnsi="BIZ UD明朝 Medium" w:hint="eastAsia"/>
              <w:highlight w:val="lightGray"/>
            </w:rPr>
            <w:t xml:space="preserve">　　</w:t>
          </w:r>
          <w:r>
            <w:rPr>
              <w:rFonts w:ascii="BIZ UD明朝 Medium" w:eastAsia="BIZ UD明朝 Medium" w:hAnsi="BIZ UD明朝 Medium" w:hint="eastAsia"/>
              <w:highlight w:val="lightGray"/>
            </w:rPr>
            <w:t xml:space="preserve">　　</w:t>
          </w:r>
          <w:r w:rsidRPr="00216073">
            <w:rPr>
              <w:rFonts w:ascii="BIZ UD明朝 Medium" w:eastAsia="BIZ UD明朝 Medium" w:hAnsi="BIZ UD明朝 Medium" w:hint="eastAsia"/>
              <w:highlight w:val="lightGray"/>
            </w:rPr>
            <w:t xml:space="preserve">　　　　　</w:t>
          </w:r>
        </w:p>
      </w:docPartBody>
    </w:docPart>
    <w:docPart>
      <w:docPartPr>
        <w:name w:val="60955DE310B144A082FB6FFC6A11D9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B268A5-203C-4B4F-B3AE-D0E84DD0148E}"/>
      </w:docPartPr>
      <w:docPartBody>
        <w:p w:rsidR="002C1B5D" w:rsidRDefault="002C1B5D" w:rsidP="002C1B5D">
          <w:pPr>
            <w:pStyle w:val="60955DE310B144A082FB6FFC6A11D98711"/>
          </w:pPr>
          <w:r w:rsidRPr="00C919AF">
            <w:rPr>
              <w:rFonts w:ascii="BIZ UD明朝 Medium" w:eastAsia="BIZ UD明朝 Medium" w:hAnsi="BIZ UD明朝 Medium" w:hint="eastAsia"/>
              <w:color w:val="000000"/>
              <w:sz w:val="24"/>
              <w:szCs w:val="24"/>
              <w:highlight w:val="lightGray"/>
            </w:rPr>
            <w:t xml:space="preserve">　　　　　</w:t>
          </w:r>
          <w:r>
            <w:rPr>
              <w:rFonts w:ascii="BIZ UD明朝 Medium" w:eastAsia="BIZ UD明朝 Medium" w:hAnsi="BIZ UD明朝 Medium" w:hint="eastAsia"/>
              <w:color w:val="000000"/>
              <w:sz w:val="24"/>
              <w:szCs w:val="24"/>
              <w:highlight w:val="lightGray"/>
            </w:rPr>
            <w:t xml:space="preserve">　　</w:t>
          </w:r>
        </w:p>
      </w:docPartBody>
    </w:docPart>
    <w:docPart>
      <w:docPartPr>
        <w:name w:val="E84DE1071AA6433FA81DCE1D0A36C5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ABA7BD-13B5-481B-BCA1-059A67DF7AC9}"/>
      </w:docPartPr>
      <w:docPartBody>
        <w:p w:rsidR="002C1B5D" w:rsidRDefault="002C1B5D" w:rsidP="002C1B5D">
          <w:pPr>
            <w:pStyle w:val="E84DE1071AA6433FA81DCE1D0A36C5764"/>
          </w:pPr>
          <w:r w:rsidRPr="00216073">
            <w:rPr>
              <w:rFonts w:ascii="BIZ UD明朝 Medium" w:eastAsia="BIZ UD明朝 Medium" w:hAnsi="BIZ UD明朝 Medium" w:hint="eastAsia"/>
              <w:highlight w:val="lightGray"/>
            </w:rPr>
            <w:t xml:space="preserve">　　　</w:t>
          </w:r>
          <w:r>
            <w:rPr>
              <w:rFonts w:ascii="BIZ UD明朝 Medium" w:eastAsia="BIZ UD明朝 Medium" w:hAnsi="BIZ UD明朝 Medium" w:hint="eastAsia"/>
              <w:highlight w:val="lightGray"/>
            </w:rPr>
            <w:t xml:space="preserve">　</w:t>
          </w:r>
          <w:r w:rsidRPr="00216073">
            <w:rPr>
              <w:rFonts w:ascii="BIZ UD明朝 Medium" w:eastAsia="BIZ UD明朝 Medium" w:hAnsi="BIZ UD明朝 Medium" w:hint="eastAsia"/>
              <w:highlight w:val="lightGray"/>
            </w:rPr>
            <w:t xml:space="preserve">　</w:t>
          </w:r>
          <w:r>
            <w:rPr>
              <w:rFonts w:ascii="BIZ UD明朝 Medium" w:eastAsia="BIZ UD明朝 Medium" w:hAnsi="BIZ UD明朝 Medium" w:hint="eastAsia"/>
              <w:highlight w:val="lightGray"/>
            </w:rPr>
            <w:t xml:space="preserve">　　</w:t>
          </w:r>
          <w:r w:rsidRPr="00216073">
            <w:rPr>
              <w:rFonts w:ascii="BIZ UD明朝 Medium" w:eastAsia="BIZ UD明朝 Medium" w:hAnsi="BIZ UD明朝 Medium" w:hint="eastAsia"/>
              <w:highlight w:val="lightGray"/>
            </w:rPr>
            <w:t xml:space="preserve">　　　　　　</w:t>
          </w:r>
        </w:p>
      </w:docPartBody>
    </w:docPart>
    <w:docPart>
      <w:docPartPr>
        <w:name w:val="44CBA6B362324A5F98E1496D61B173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563284-E0CA-4F50-8542-08E7D409FB6A}"/>
      </w:docPartPr>
      <w:docPartBody>
        <w:p w:rsidR="002C1B5D" w:rsidRDefault="002C1B5D" w:rsidP="002C1B5D">
          <w:pPr>
            <w:pStyle w:val="44CBA6B362324A5F98E1496D61B173CE4"/>
          </w:pPr>
          <w:r w:rsidRPr="00216073">
            <w:rPr>
              <w:rFonts w:ascii="BIZ UD明朝 Medium" w:eastAsia="BIZ UD明朝 Medium" w:hAnsi="BIZ UD明朝 Medium" w:hint="eastAsia"/>
              <w:highlight w:val="lightGray"/>
            </w:rPr>
            <w:t xml:space="preserve">　　　　</w:t>
          </w:r>
          <w:r>
            <w:rPr>
              <w:rFonts w:ascii="BIZ UD明朝 Medium" w:eastAsia="BIZ UD明朝 Medium" w:hAnsi="BIZ UD明朝 Medium" w:hint="eastAsia"/>
              <w:highlight w:val="lightGray"/>
            </w:rPr>
            <w:t xml:space="preserve">　　　</w:t>
          </w:r>
          <w:r w:rsidRPr="00216073">
            <w:rPr>
              <w:rFonts w:ascii="BIZ UD明朝 Medium" w:eastAsia="BIZ UD明朝 Medium" w:hAnsi="BIZ UD明朝 Medium" w:hint="eastAsia"/>
              <w:highlight w:val="lightGray"/>
            </w:rPr>
            <w:t xml:space="preserve">　　　　　　</w:t>
          </w:r>
        </w:p>
      </w:docPartBody>
    </w:docPart>
    <w:docPart>
      <w:docPartPr>
        <w:name w:val="3BC4D6BC3019439196E79284A83EC2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AAF01A-A2E5-472E-9B0B-BDD516F723EA}"/>
      </w:docPartPr>
      <w:docPartBody>
        <w:p w:rsidR="00840280" w:rsidRDefault="002C1B5D" w:rsidP="002C1B5D">
          <w:pPr>
            <w:pStyle w:val="3BC4D6BC3019439196E79284A83EC24C"/>
          </w:pPr>
          <w:r>
            <w:rPr>
              <w:rStyle w:val="a3"/>
              <w:rFonts w:ascii="BIZ UD明朝 Medium" w:eastAsia="BIZ UD明朝 Medium" w:hAnsi="BIZ UD明朝 Medium" w:hint="eastAsia"/>
              <w:highlight w:val="lightGray"/>
            </w:rPr>
            <w:t xml:space="preserve">　　　　　　　　　　　　</w:t>
          </w:r>
        </w:p>
      </w:docPartBody>
    </w:docPart>
    <w:docPart>
      <w:docPartPr>
        <w:name w:val="5F2BDEAD2CE8459D99F478B4623EA9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018E12-DE6B-44B2-A3BE-47173BB87F16}"/>
      </w:docPartPr>
      <w:docPartBody>
        <w:p w:rsidR="00840280" w:rsidRDefault="00840280" w:rsidP="00840280">
          <w:pPr>
            <w:pStyle w:val="5F2BDEAD2CE8459D99F478B4623EA920"/>
          </w:pPr>
          <w:r w:rsidRPr="00C919AF">
            <w:rPr>
              <w:rFonts w:ascii="BIZ UD明朝 Medium" w:eastAsia="BIZ UD明朝 Medium" w:hAnsi="BIZ UD明朝 Medium" w:hint="eastAsia"/>
              <w:color w:val="000000"/>
              <w:sz w:val="24"/>
              <w:szCs w:val="24"/>
              <w:highlight w:val="lightGray"/>
            </w:rPr>
            <w:t xml:space="preserve">　　　　　</w:t>
          </w:r>
          <w:r>
            <w:rPr>
              <w:rFonts w:ascii="BIZ UD明朝 Medium" w:eastAsia="BIZ UD明朝 Medium" w:hAnsi="BIZ UD明朝 Medium" w:hint="eastAsia"/>
              <w:color w:val="000000"/>
              <w:sz w:val="24"/>
              <w:szCs w:val="24"/>
              <w:highlight w:val="lightGray"/>
            </w:rPr>
            <w:t xml:space="preserve">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ambria"/>
    <w:panose1 w:val="00000400000000000000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E96"/>
    <w:rsid w:val="002C1B5D"/>
    <w:rsid w:val="00840280"/>
    <w:rsid w:val="00CC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1B5D"/>
    <w:rPr>
      <w:color w:val="808080"/>
    </w:rPr>
  </w:style>
  <w:style w:type="paragraph" w:customStyle="1" w:styleId="D45A9FC841FF4F5CBA9376071099FEB1">
    <w:name w:val="D45A9FC841FF4F5CBA9376071099FEB1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F4667B6443EA40228F9D1E3FD5EFD6CF">
    <w:name w:val="F4667B6443EA40228F9D1E3FD5EFD6CF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1DC5334D71AD456E86EAEF56CA884E86">
    <w:name w:val="1DC5334D71AD456E86EAEF56CA884E86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608E68D7F07944EDA8A66EA4DFE1153D">
    <w:name w:val="608E68D7F07944EDA8A66EA4DFE1153D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D0D76E8AF30F4C3897C94FAB30C53D57">
    <w:name w:val="D0D76E8AF30F4C3897C94FAB30C53D57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C7BDAEC4CE724C45A189FA0586A6AFFC">
    <w:name w:val="C7BDAEC4CE724C45A189FA0586A6AFFC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547138230DDB4528ABAE58CB3856627A">
    <w:name w:val="547138230DDB4528ABAE58CB3856627A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60955DE310B144A082FB6FFC6A11D987">
    <w:name w:val="60955DE310B144A082FB6FFC6A11D987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D45A9FC841FF4F5CBA9376071099FEB11">
    <w:name w:val="D45A9FC841FF4F5CBA9376071099FEB11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F4667B6443EA40228F9D1E3FD5EFD6CF1">
    <w:name w:val="F4667B6443EA40228F9D1E3FD5EFD6CF1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1DC5334D71AD456E86EAEF56CA884E861">
    <w:name w:val="1DC5334D71AD456E86EAEF56CA884E861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608E68D7F07944EDA8A66EA4DFE1153D1">
    <w:name w:val="608E68D7F07944EDA8A66EA4DFE1153D1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D0D76E8AF30F4C3897C94FAB30C53D571">
    <w:name w:val="D0D76E8AF30F4C3897C94FAB30C53D571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C7BDAEC4CE724C45A189FA0586A6AFFC1">
    <w:name w:val="C7BDAEC4CE724C45A189FA0586A6AFFC1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547138230DDB4528ABAE58CB3856627A1">
    <w:name w:val="547138230DDB4528ABAE58CB3856627A1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60955DE310B144A082FB6FFC6A11D9871">
    <w:name w:val="60955DE310B144A082FB6FFC6A11D9871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D45A9FC841FF4F5CBA9376071099FEB12">
    <w:name w:val="D45A9FC841FF4F5CBA9376071099FEB12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F4667B6443EA40228F9D1E3FD5EFD6CF2">
    <w:name w:val="F4667B6443EA40228F9D1E3FD5EFD6CF2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1DC5334D71AD456E86EAEF56CA884E862">
    <w:name w:val="1DC5334D71AD456E86EAEF56CA884E862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608E68D7F07944EDA8A66EA4DFE1153D2">
    <w:name w:val="608E68D7F07944EDA8A66EA4DFE1153D2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D0D76E8AF30F4C3897C94FAB30C53D572">
    <w:name w:val="D0D76E8AF30F4C3897C94FAB30C53D572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C7BDAEC4CE724C45A189FA0586A6AFFC2">
    <w:name w:val="C7BDAEC4CE724C45A189FA0586A6AFFC2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BEF7C97885BE46A6B9E922C09B9317C6">
    <w:name w:val="BEF7C97885BE46A6B9E922C09B9317C6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547138230DDB4528ABAE58CB3856627A2">
    <w:name w:val="547138230DDB4528ABAE58CB3856627A2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60955DE310B144A082FB6FFC6A11D9872">
    <w:name w:val="60955DE310B144A082FB6FFC6A11D9872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D45A9FC841FF4F5CBA9376071099FEB13">
    <w:name w:val="D45A9FC841FF4F5CBA9376071099FEB13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F4667B6443EA40228F9D1E3FD5EFD6CF3">
    <w:name w:val="F4667B6443EA40228F9D1E3FD5EFD6CF3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1DC5334D71AD456E86EAEF56CA884E863">
    <w:name w:val="1DC5334D71AD456E86EAEF56CA884E863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608E68D7F07944EDA8A66EA4DFE1153D3">
    <w:name w:val="608E68D7F07944EDA8A66EA4DFE1153D3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D0D76E8AF30F4C3897C94FAB30C53D573">
    <w:name w:val="D0D76E8AF30F4C3897C94FAB30C53D573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C7BDAEC4CE724C45A189FA0586A6AFFC3">
    <w:name w:val="C7BDAEC4CE724C45A189FA0586A6AFFC3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BEF7C97885BE46A6B9E922C09B9317C61">
    <w:name w:val="BEF7C97885BE46A6B9E922C09B9317C61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547138230DDB4528ABAE58CB3856627A3">
    <w:name w:val="547138230DDB4528ABAE58CB3856627A3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60955DE310B144A082FB6FFC6A11D9873">
    <w:name w:val="60955DE310B144A082FB6FFC6A11D9873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D45A9FC841FF4F5CBA9376071099FEB14">
    <w:name w:val="D45A9FC841FF4F5CBA9376071099FEB14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F4667B6443EA40228F9D1E3FD5EFD6CF4">
    <w:name w:val="F4667B6443EA40228F9D1E3FD5EFD6CF4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1DC5334D71AD456E86EAEF56CA884E864">
    <w:name w:val="1DC5334D71AD456E86EAEF56CA884E864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608E68D7F07944EDA8A66EA4DFE1153D4">
    <w:name w:val="608E68D7F07944EDA8A66EA4DFE1153D4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D0D76E8AF30F4C3897C94FAB30C53D574">
    <w:name w:val="D0D76E8AF30F4C3897C94FAB30C53D574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C7BDAEC4CE724C45A189FA0586A6AFFC4">
    <w:name w:val="C7BDAEC4CE724C45A189FA0586A6AFFC4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BEF7C97885BE46A6B9E922C09B9317C62">
    <w:name w:val="BEF7C97885BE46A6B9E922C09B9317C62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60955DE310B144A082FB6FFC6A11D9874">
    <w:name w:val="60955DE310B144A082FB6FFC6A11D9874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D45A9FC841FF4F5CBA9376071099FEB15">
    <w:name w:val="D45A9FC841FF4F5CBA9376071099FEB15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F4667B6443EA40228F9D1E3FD5EFD6CF5">
    <w:name w:val="F4667B6443EA40228F9D1E3FD5EFD6CF5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1DC5334D71AD456E86EAEF56CA884E865">
    <w:name w:val="1DC5334D71AD456E86EAEF56CA884E865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608E68D7F07944EDA8A66EA4DFE1153D5">
    <w:name w:val="608E68D7F07944EDA8A66EA4DFE1153D5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D0D76E8AF30F4C3897C94FAB30C53D575">
    <w:name w:val="D0D76E8AF30F4C3897C94FAB30C53D575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C7BDAEC4CE724C45A189FA0586A6AFFC5">
    <w:name w:val="C7BDAEC4CE724C45A189FA0586A6AFFC5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BEF7C97885BE46A6B9E922C09B9317C63">
    <w:name w:val="BEF7C97885BE46A6B9E922C09B9317C63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60955DE310B144A082FB6FFC6A11D9875">
    <w:name w:val="60955DE310B144A082FB6FFC6A11D9875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D45A9FC841FF4F5CBA9376071099FEB16">
    <w:name w:val="D45A9FC841FF4F5CBA9376071099FEB16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F4667B6443EA40228F9D1E3FD5EFD6CF6">
    <w:name w:val="F4667B6443EA40228F9D1E3FD5EFD6CF6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1DC5334D71AD456E86EAEF56CA884E866">
    <w:name w:val="1DC5334D71AD456E86EAEF56CA884E866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D0D76E8AF30F4C3897C94FAB30C53D576">
    <w:name w:val="D0D76E8AF30F4C3897C94FAB30C53D576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C7BDAEC4CE724C45A189FA0586A6AFFC6">
    <w:name w:val="C7BDAEC4CE724C45A189FA0586A6AFFC6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BEF7C97885BE46A6B9E922C09B9317C64">
    <w:name w:val="BEF7C97885BE46A6B9E922C09B9317C64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60955DE310B144A082FB6FFC6A11D9876">
    <w:name w:val="60955DE310B144A082FB6FFC6A11D9876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D45A9FC841FF4F5CBA9376071099FEB17">
    <w:name w:val="D45A9FC841FF4F5CBA9376071099FEB17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F4667B6443EA40228F9D1E3FD5EFD6CF7">
    <w:name w:val="F4667B6443EA40228F9D1E3FD5EFD6CF7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1DC5334D71AD456E86EAEF56CA884E867">
    <w:name w:val="1DC5334D71AD456E86EAEF56CA884E867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D0D76E8AF30F4C3897C94FAB30C53D577">
    <w:name w:val="D0D76E8AF30F4C3897C94FAB30C53D577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C7BDAEC4CE724C45A189FA0586A6AFFC7">
    <w:name w:val="C7BDAEC4CE724C45A189FA0586A6AFFC7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BEF7C97885BE46A6B9E922C09B9317C65">
    <w:name w:val="BEF7C97885BE46A6B9E922C09B9317C65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60955DE310B144A082FB6FFC6A11D9877">
    <w:name w:val="60955DE310B144A082FB6FFC6A11D9877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E84DE1071AA6433FA81DCE1D0A36C576">
    <w:name w:val="E84DE1071AA6433FA81DCE1D0A36C576"/>
    <w:rsid w:val="00CC3E96"/>
    <w:pPr>
      <w:widowControl w:val="0"/>
      <w:jc w:val="both"/>
    </w:pPr>
  </w:style>
  <w:style w:type="paragraph" w:customStyle="1" w:styleId="44CBA6B362324A5F98E1496D61B173CE">
    <w:name w:val="44CBA6B362324A5F98E1496D61B173CE"/>
    <w:rsid w:val="00CC3E96"/>
    <w:pPr>
      <w:widowControl w:val="0"/>
      <w:jc w:val="both"/>
    </w:pPr>
  </w:style>
  <w:style w:type="paragraph" w:customStyle="1" w:styleId="0EF5B9F978CD4DBDB60134BD891D1889">
    <w:name w:val="0EF5B9F978CD4DBDB60134BD891D1889"/>
    <w:rsid w:val="00CC3E96"/>
    <w:pPr>
      <w:widowControl w:val="0"/>
      <w:jc w:val="both"/>
    </w:pPr>
  </w:style>
  <w:style w:type="paragraph" w:customStyle="1" w:styleId="446290925A2E45DC86846B252811357F">
    <w:name w:val="446290925A2E45DC86846B252811357F"/>
    <w:rsid w:val="00CC3E96"/>
    <w:pPr>
      <w:widowControl w:val="0"/>
      <w:jc w:val="both"/>
    </w:pPr>
  </w:style>
  <w:style w:type="paragraph" w:customStyle="1" w:styleId="7ECCE91FB9B94769AD978688EDA903AC">
    <w:name w:val="7ECCE91FB9B94769AD978688EDA903AC"/>
    <w:rsid w:val="00CC3E96"/>
    <w:pPr>
      <w:widowControl w:val="0"/>
      <w:jc w:val="both"/>
    </w:pPr>
  </w:style>
  <w:style w:type="paragraph" w:customStyle="1" w:styleId="D45A9FC841FF4F5CBA9376071099FEB18">
    <w:name w:val="D45A9FC841FF4F5CBA9376071099FEB18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F4667B6443EA40228F9D1E3FD5EFD6CF8">
    <w:name w:val="F4667B6443EA40228F9D1E3FD5EFD6CF8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1DC5334D71AD456E86EAEF56CA884E868">
    <w:name w:val="1DC5334D71AD456E86EAEF56CA884E868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608E68D7F07944EDA8A66EA4DFE1153D6">
    <w:name w:val="608E68D7F07944EDA8A66EA4DFE1153D6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E84DE1071AA6433FA81DCE1D0A36C5761">
    <w:name w:val="E84DE1071AA6433FA81DCE1D0A36C5761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44CBA6B362324A5F98E1496D61B173CE1">
    <w:name w:val="44CBA6B362324A5F98E1496D61B173CE1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7ECCE91FB9B94769AD978688EDA903AC1">
    <w:name w:val="7ECCE91FB9B94769AD978688EDA903AC1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60955DE310B144A082FB6FFC6A11D9878">
    <w:name w:val="60955DE310B144A082FB6FFC6A11D9878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D45A9FC841FF4F5CBA9376071099FEB19">
    <w:name w:val="D45A9FC841FF4F5CBA9376071099FEB19"/>
    <w:rsid w:val="002C1B5D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F4667B6443EA40228F9D1E3FD5EFD6CF9">
    <w:name w:val="F4667B6443EA40228F9D1E3FD5EFD6CF9"/>
    <w:rsid w:val="002C1B5D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1DC5334D71AD456E86EAEF56CA884E869">
    <w:name w:val="1DC5334D71AD456E86EAEF56CA884E869"/>
    <w:rsid w:val="002C1B5D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608E68D7F07944EDA8A66EA4DFE1153D7">
    <w:name w:val="608E68D7F07944EDA8A66EA4DFE1153D7"/>
    <w:rsid w:val="002C1B5D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E84DE1071AA6433FA81DCE1D0A36C5762">
    <w:name w:val="E84DE1071AA6433FA81DCE1D0A36C5762"/>
    <w:rsid w:val="002C1B5D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44CBA6B362324A5F98E1496D61B173CE2">
    <w:name w:val="44CBA6B362324A5F98E1496D61B173CE2"/>
    <w:rsid w:val="002C1B5D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7ECCE91FB9B94769AD978688EDA903AC2">
    <w:name w:val="7ECCE91FB9B94769AD978688EDA903AC2"/>
    <w:rsid w:val="002C1B5D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60955DE310B144A082FB6FFC6A11D9879">
    <w:name w:val="60955DE310B144A082FB6FFC6A11D9879"/>
    <w:rsid w:val="002C1B5D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D45A9FC841FF4F5CBA9376071099FEB110">
    <w:name w:val="D45A9FC841FF4F5CBA9376071099FEB110"/>
    <w:rsid w:val="002C1B5D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F4667B6443EA40228F9D1E3FD5EFD6CF10">
    <w:name w:val="F4667B6443EA40228F9D1E3FD5EFD6CF10"/>
    <w:rsid w:val="002C1B5D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1DC5334D71AD456E86EAEF56CA884E8610">
    <w:name w:val="1DC5334D71AD456E86EAEF56CA884E8610"/>
    <w:rsid w:val="002C1B5D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608E68D7F07944EDA8A66EA4DFE1153D8">
    <w:name w:val="608E68D7F07944EDA8A66EA4DFE1153D8"/>
    <w:rsid w:val="002C1B5D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E84DE1071AA6433FA81DCE1D0A36C5763">
    <w:name w:val="E84DE1071AA6433FA81DCE1D0A36C5763"/>
    <w:rsid w:val="002C1B5D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44CBA6B362324A5F98E1496D61B173CE3">
    <w:name w:val="44CBA6B362324A5F98E1496D61B173CE3"/>
    <w:rsid w:val="002C1B5D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7ECCE91FB9B94769AD978688EDA903AC3">
    <w:name w:val="7ECCE91FB9B94769AD978688EDA903AC3"/>
    <w:rsid w:val="002C1B5D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60955DE310B144A082FB6FFC6A11D98710">
    <w:name w:val="60955DE310B144A082FB6FFC6A11D98710"/>
    <w:rsid w:val="002C1B5D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D45A9FC841FF4F5CBA9376071099FEB111">
    <w:name w:val="D45A9FC841FF4F5CBA9376071099FEB111"/>
    <w:rsid w:val="002C1B5D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F4667B6443EA40228F9D1E3FD5EFD6CF11">
    <w:name w:val="F4667B6443EA40228F9D1E3FD5EFD6CF11"/>
    <w:rsid w:val="002C1B5D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1DC5334D71AD456E86EAEF56CA884E8611">
    <w:name w:val="1DC5334D71AD456E86EAEF56CA884E8611"/>
    <w:rsid w:val="002C1B5D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608E68D7F07944EDA8A66EA4DFE1153D9">
    <w:name w:val="608E68D7F07944EDA8A66EA4DFE1153D9"/>
    <w:rsid w:val="002C1B5D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E84DE1071AA6433FA81DCE1D0A36C5764">
    <w:name w:val="E84DE1071AA6433FA81DCE1D0A36C5764"/>
    <w:rsid w:val="002C1B5D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44CBA6B362324A5F98E1496D61B173CE4">
    <w:name w:val="44CBA6B362324A5F98E1496D61B173CE4"/>
    <w:rsid w:val="002C1B5D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3BC4D6BC3019439196E79284A83EC24C">
    <w:name w:val="3BC4D6BC3019439196E79284A83EC24C"/>
    <w:rsid w:val="002C1B5D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60955DE310B144A082FB6FFC6A11D98711">
    <w:name w:val="60955DE310B144A082FB6FFC6A11D98711"/>
    <w:rsid w:val="002C1B5D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D4FE6929C3DF45598076F12378B70F07">
    <w:name w:val="D4FE6929C3DF45598076F12378B70F07"/>
    <w:rsid w:val="00840280"/>
    <w:pPr>
      <w:widowControl w:val="0"/>
      <w:jc w:val="both"/>
    </w:pPr>
  </w:style>
  <w:style w:type="paragraph" w:customStyle="1" w:styleId="5F2BDEAD2CE8459D99F478B4623EA920">
    <w:name w:val="5F2BDEAD2CE8459D99F478B4623EA920"/>
    <w:rsid w:val="0084028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4CFD5-A15C-4C4B-A3F4-9DCFCA9EF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C4C84576</Template>
  <TotalTime>2</TotalTime>
  <Pages>1</Pages>
  <Words>376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第１号様式（第７条関係）</vt:lpstr>
      <vt:lpstr>第１号様式（第７条関係）</vt:lpstr>
    </vt:vector>
  </TitlesOfParts>
  <Company>区政情報課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2020-06-15T07:38:00Z</cp:lastPrinted>
  <dcterms:created xsi:type="dcterms:W3CDTF">2025-01-19T10:33:00Z</dcterms:created>
  <dcterms:modified xsi:type="dcterms:W3CDTF">2025-01-26T07:33:00Z</dcterms:modified>
</cp:coreProperties>
</file>